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A02B55" w14:textId="60FB1AA4" w:rsidR="00EE5929" w:rsidRDefault="00EE5929" w:rsidP="00EE5929">
      <w:pPr>
        <w:pStyle w:val="Title"/>
        <w:spacing w:before="120" w:after="120" w:line="264" w:lineRule="auto"/>
        <w:rPr>
          <w:rFonts w:ascii="Tahoma" w:hAnsi="Tahoma" w:cs="Tahoma"/>
          <w:sz w:val="28"/>
          <w:szCs w:val="28"/>
        </w:rPr>
      </w:pPr>
      <w:r w:rsidRPr="00933941">
        <w:rPr>
          <w:rFonts w:ascii="Tahoma" w:hAnsi="Tahoma" w:cs="Tahoma"/>
          <w:sz w:val="28"/>
          <w:szCs w:val="28"/>
        </w:rPr>
        <w:t>San Joaquin Valley Project-</w:t>
      </w:r>
      <w:r w:rsidR="008808BE">
        <w:rPr>
          <w:rFonts w:ascii="Tahoma" w:hAnsi="Tahoma" w:cs="Tahoma"/>
          <w:sz w:val="28"/>
          <w:szCs w:val="28"/>
        </w:rPr>
        <w:t>L</w:t>
      </w:r>
      <w:r w:rsidRPr="00933941">
        <w:rPr>
          <w:rFonts w:ascii="Tahoma" w:hAnsi="Tahoma" w:cs="Tahoma"/>
          <w:sz w:val="28"/>
          <w:szCs w:val="28"/>
        </w:rPr>
        <w:t xml:space="preserve">evel Conformity </w:t>
      </w:r>
      <w:r w:rsidR="008808BE">
        <w:rPr>
          <w:rFonts w:ascii="Tahoma" w:hAnsi="Tahoma" w:cs="Tahoma"/>
          <w:sz w:val="28"/>
          <w:szCs w:val="28"/>
        </w:rPr>
        <w:t>Working Group</w:t>
      </w:r>
    </w:p>
    <w:p w14:paraId="0E1D1EA3" w14:textId="47468195" w:rsidR="008808BE" w:rsidRDefault="009015D4" w:rsidP="00EE5929">
      <w:pPr>
        <w:autoSpaceDE w:val="0"/>
        <w:autoSpaceDN w:val="0"/>
        <w:adjustRightInd w:val="0"/>
        <w:spacing w:line="264" w:lineRule="auto"/>
        <w:contextualSpacing w:val="0"/>
        <w:jc w:val="center"/>
        <w:rPr>
          <w:rFonts w:eastAsiaTheme="minorEastAsia" w:cs="Tahoma"/>
          <w:szCs w:val="21"/>
        </w:rPr>
      </w:pPr>
      <w:r>
        <w:rPr>
          <w:rFonts w:eastAsiaTheme="minorEastAsia" w:cs="Tahoma"/>
          <w:szCs w:val="21"/>
        </w:rPr>
        <w:t>Virtual Meeting</w:t>
      </w:r>
    </w:p>
    <w:p w14:paraId="30E0B305" w14:textId="285A8143" w:rsidR="00EE5929" w:rsidRPr="00933941" w:rsidRDefault="00EE5929" w:rsidP="00EE5929">
      <w:pPr>
        <w:spacing w:before="120" w:after="120" w:line="264" w:lineRule="auto"/>
        <w:jc w:val="center"/>
        <w:rPr>
          <w:rFonts w:cs="Tahoma"/>
          <w:szCs w:val="21"/>
        </w:rPr>
      </w:pPr>
      <w:r>
        <w:rPr>
          <w:rFonts w:cs="Tahoma"/>
          <w:szCs w:val="21"/>
        </w:rPr>
        <w:t xml:space="preserve">Wednesday, </w:t>
      </w:r>
      <w:r w:rsidR="000F103E">
        <w:rPr>
          <w:rFonts w:cs="Tahoma"/>
          <w:szCs w:val="21"/>
        </w:rPr>
        <w:t>June 05</w:t>
      </w:r>
      <w:r>
        <w:rPr>
          <w:rFonts w:cs="Tahoma"/>
          <w:szCs w:val="21"/>
        </w:rPr>
        <w:t>, 2024</w:t>
      </w:r>
    </w:p>
    <w:p w14:paraId="3740883B" w14:textId="4F8F312A" w:rsidR="00EE5929" w:rsidRDefault="00EE5929" w:rsidP="00EE5929">
      <w:pPr>
        <w:spacing w:before="120" w:after="120" w:line="264" w:lineRule="auto"/>
        <w:jc w:val="center"/>
        <w:rPr>
          <w:rFonts w:cs="Tahoma"/>
          <w:szCs w:val="21"/>
        </w:rPr>
      </w:pPr>
      <w:r w:rsidRPr="009A4220">
        <w:rPr>
          <w:rFonts w:cs="Tahoma"/>
          <w:szCs w:val="21"/>
        </w:rPr>
        <w:t>1:</w:t>
      </w:r>
      <w:r w:rsidR="00B13364">
        <w:rPr>
          <w:rFonts w:cs="Tahoma"/>
          <w:szCs w:val="21"/>
        </w:rPr>
        <w:t>0</w:t>
      </w:r>
      <w:r w:rsidRPr="009A4220">
        <w:rPr>
          <w:rFonts w:cs="Tahoma"/>
          <w:szCs w:val="21"/>
        </w:rPr>
        <w:t xml:space="preserve">0 </w:t>
      </w:r>
      <w:r w:rsidR="008808BE" w:rsidRPr="009A4220">
        <w:rPr>
          <w:rFonts w:cs="Tahoma"/>
          <w:szCs w:val="21"/>
        </w:rPr>
        <w:t>p</w:t>
      </w:r>
      <w:r w:rsidRPr="009A4220">
        <w:rPr>
          <w:rFonts w:cs="Tahoma"/>
          <w:szCs w:val="21"/>
        </w:rPr>
        <w:t xml:space="preserve">m – </w:t>
      </w:r>
      <w:r w:rsidR="008808BE" w:rsidRPr="009A4220">
        <w:rPr>
          <w:rFonts w:cs="Tahoma"/>
          <w:szCs w:val="21"/>
        </w:rPr>
        <w:t>2</w:t>
      </w:r>
      <w:r w:rsidRPr="009A4220">
        <w:rPr>
          <w:rFonts w:cs="Tahoma"/>
          <w:szCs w:val="21"/>
        </w:rPr>
        <w:t xml:space="preserve">:00 </w:t>
      </w:r>
      <w:r w:rsidR="008808BE" w:rsidRPr="009A4220">
        <w:rPr>
          <w:rFonts w:cs="Tahoma"/>
          <w:szCs w:val="21"/>
        </w:rPr>
        <w:t>p</w:t>
      </w:r>
      <w:r w:rsidRPr="009A4220">
        <w:rPr>
          <w:rFonts w:cs="Tahoma"/>
          <w:szCs w:val="21"/>
        </w:rPr>
        <w:t>m</w:t>
      </w:r>
    </w:p>
    <w:p w14:paraId="41B708DD" w14:textId="77777777" w:rsidR="00EE5929" w:rsidRPr="00933941" w:rsidRDefault="00EE5929" w:rsidP="00EE5929">
      <w:pPr>
        <w:spacing w:before="120" w:after="120" w:line="264" w:lineRule="auto"/>
        <w:jc w:val="center"/>
        <w:rPr>
          <w:rFonts w:cs="Tahoma"/>
          <w:szCs w:val="21"/>
        </w:rPr>
      </w:pPr>
    </w:p>
    <w:p w14:paraId="25DBE06D" w14:textId="77777777" w:rsidR="00EE5929" w:rsidRDefault="00EE5929" w:rsidP="00EE5929">
      <w:pPr>
        <w:spacing w:before="120" w:after="120" w:line="264" w:lineRule="auto"/>
        <w:jc w:val="center"/>
        <w:rPr>
          <w:rFonts w:cs="Tahoma"/>
          <w:szCs w:val="21"/>
        </w:rPr>
      </w:pPr>
      <w:r>
        <w:rPr>
          <w:rFonts w:cs="Tahoma"/>
          <w:szCs w:val="21"/>
        </w:rPr>
        <w:t>To Attend and Participate on Your Computer:</w:t>
      </w:r>
    </w:p>
    <w:p w14:paraId="3979A23F" w14:textId="63409EB1" w:rsidR="009D0D0C" w:rsidRPr="009D0D0C" w:rsidRDefault="009D0D0C" w:rsidP="009D0D0C">
      <w:pPr>
        <w:spacing w:before="120" w:after="120" w:line="264" w:lineRule="auto"/>
        <w:jc w:val="center"/>
        <w:rPr>
          <w:rFonts w:cs="Tahoma"/>
          <w:szCs w:val="21"/>
        </w:rPr>
      </w:pPr>
      <w:hyperlink r:id="rId11" w:history="1">
        <w:r w:rsidRPr="00D72B79">
          <w:rPr>
            <w:rStyle w:val="Hyperlink"/>
            <w:rFonts w:cs="Tahoma"/>
            <w:szCs w:val="21"/>
          </w:rPr>
          <w:t>https://sjcog.zoom.us/j/81743088160?pwd=aWUiKtlzTbvBEEMhsPCkkalPe7KS2k.1</w:t>
        </w:r>
      </w:hyperlink>
      <w:r>
        <w:rPr>
          <w:rFonts w:cs="Tahoma"/>
          <w:szCs w:val="21"/>
        </w:rPr>
        <w:t xml:space="preserve">  </w:t>
      </w:r>
      <w:r w:rsidRPr="009D0D0C">
        <w:rPr>
          <w:rFonts w:cs="Tahoma"/>
          <w:szCs w:val="21"/>
        </w:rPr>
        <w:t xml:space="preserve"> </w:t>
      </w:r>
    </w:p>
    <w:p w14:paraId="0A52263A" w14:textId="77777777" w:rsidR="009D0D0C" w:rsidRPr="009D0D0C" w:rsidRDefault="009D0D0C" w:rsidP="009D0D0C">
      <w:pPr>
        <w:spacing w:before="120" w:after="120" w:line="264" w:lineRule="auto"/>
        <w:jc w:val="center"/>
        <w:rPr>
          <w:rFonts w:cs="Tahoma"/>
          <w:szCs w:val="21"/>
        </w:rPr>
      </w:pPr>
      <w:r w:rsidRPr="009D0D0C">
        <w:rPr>
          <w:rFonts w:cs="Tahoma"/>
          <w:szCs w:val="21"/>
        </w:rPr>
        <w:t xml:space="preserve">Meeting ID: 817 4308 8160 </w:t>
      </w:r>
    </w:p>
    <w:p w14:paraId="74E8CD8F" w14:textId="0C9142A9" w:rsidR="00EE5929" w:rsidRDefault="009D0D0C" w:rsidP="009D0D0C">
      <w:pPr>
        <w:spacing w:before="120" w:after="120" w:line="264" w:lineRule="auto"/>
        <w:jc w:val="center"/>
        <w:rPr>
          <w:rFonts w:cs="Tahoma"/>
          <w:szCs w:val="21"/>
        </w:rPr>
      </w:pPr>
      <w:r w:rsidRPr="009D0D0C">
        <w:rPr>
          <w:rFonts w:cs="Tahoma"/>
          <w:szCs w:val="21"/>
        </w:rPr>
        <w:t>Passcode: 142438</w:t>
      </w:r>
    </w:p>
    <w:p w14:paraId="7480FA0B" w14:textId="77777777" w:rsidR="009D0D0C" w:rsidRDefault="009D0D0C" w:rsidP="009D0D0C">
      <w:pPr>
        <w:spacing w:before="120" w:after="120" w:line="264" w:lineRule="auto"/>
        <w:jc w:val="center"/>
        <w:rPr>
          <w:rFonts w:cs="Tahoma"/>
          <w:szCs w:val="21"/>
        </w:rPr>
      </w:pPr>
    </w:p>
    <w:p w14:paraId="2222DD1D" w14:textId="77777777" w:rsidR="00EE5929" w:rsidRDefault="00EE5929" w:rsidP="00EE5929">
      <w:pPr>
        <w:spacing w:before="120" w:after="120" w:line="264" w:lineRule="auto"/>
        <w:jc w:val="center"/>
        <w:rPr>
          <w:rFonts w:cs="Tahoma"/>
          <w:szCs w:val="21"/>
        </w:rPr>
      </w:pPr>
      <w:r>
        <w:rPr>
          <w:rFonts w:cs="Tahoma"/>
          <w:szCs w:val="21"/>
        </w:rPr>
        <w:t>To Attend and Participate by Phone:</w:t>
      </w:r>
    </w:p>
    <w:p w14:paraId="2E89663F" w14:textId="619CC059" w:rsidR="00EE5929" w:rsidRPr="00933941" w:rsidRDefault="009D0D0C" w:rsidP="00EE5929">
      <w:pPr>
        <w:spacing w:before="120" w:after="120" w:line="264" w:lineRule="auto"/>
        <w:jc w:val="center"/>
        <w:rPr>
          <w:rFonts w:cs="Tahoma"/>
          <w:szCs w:val="21"/>
        </w:rPr>
      </w:pPr>
      <w:r w:rsidRPr="009D0D0C">
        <w:rPr>
          <w:rFonts w:cs="Tahoma"/>
          <w:szCs w:val="21"/>
        </w:rPr>
        <w:t>+</w:t>
      </w:r>
      <w:proofErr w:type="gramStart"/>
      <w:r w:rsidRPr="009D0D0C">
        <w:rPr>
          <w:rFonts w:cs="Tahoma"/>
          <w:szCs w:val="21"/>
        </w:rPr>
        <w:t>16694449171,,</w:t>
      </w:r>
      <w:proofErr w:type="gramEnd"/>
      <w:r w:rsidRPr="009D0D0C">
        <w:rPr>
          <w:rFonts w:cs="Tahoma"/>
          <w:szCs w:val="21"/>
        </w:rPr>
        <w:t>81743088160# US</w:t>
      </w:r>
    </w:p>
    <w:p w14:paraId="63D7F943" w14:textId="7B39F0AB" w:rsidR="00EE5929" w:rsidRPr="00933941" w:rsidRDefault="00EE5929" w:rsidP="00EE5929">
      <w:pPr>
        <w:pStyle w:val="Title"/>
        <w:spacing w:before="120" w:after="120" w:line="264" w:lineRule="auto"/>
        <w:jc w:val="left"/>
        <w:rPr>
          <w:rFonts w:ascii="Tahoma" w:hAnsi="Tahoma" w:cs="Tahoma"/>
          <w:sz w:val="21"/>
          <w:szCs w:val="21"/>
        </w:rPr>
      </w:pPr>
      <w:r w:rsidRPr="00933941">
        <w:rPr>
          <w:rFonts w:ascii="Tahoma" w:hAnsi="Tahoma" w:cs="Tahoma"/>
          <w:sz w:val="21"/>
          <w:szCs w:val="21"/>
        </w:rPr>
        <w:t>Meeting Agenda</w:t>
      </w:r>
    </w:p>
    <w:p w14:paraId="6F826910" w14:textId="77777777" w:rsidR="00EE5929" w:rsidRDefault="00EE5929" w:rsidP="00EE5929">
      <w:pPr>
        <w:pStyle w:val="ListParagraph"/>
        <w:numPr>
          <w:ilvl w:val="0"/>
          <w:numId w:val="14"/>
        </w:numPr>
        <w:spacing w:line="264" w:lineRule="auto"/>
        <w:ind w:left="360"/>
        <w:rPr>
          <w:rFonts w:cs="Tahoma"/>
          <w:szCs w:val="21"/>
        </w:rPr>
      </w:pPr>
      <w:r>
        <w:rPr>
          <w:rFonts w:cs="Tahoma"/>
          <w:szCs w:val="21"/>
        </w:rPr>
        <w:t xml:space="preserve">Welcome </w:t>
      </w:r>
    </w:p>
    <w:p w14:paraId="79056FF6" w14:textId="4B7370BF" w:rsidR="00EE5929" w:rsidRPr="00251C3A" w:rsidRDefault="00EE5929" w:rsidP="00EE5929">
      <w:pPr>
        <w:pStyle w:val="BodyText"/>
        <w:spacing w:line="264" w:lineRule="auto"/>
        <w:ind w:left="360"/>
        <w:rPr>
          <w:i/>
          <w:iCs/>
        </w:rPr>
      </w:pPr>
      <w:r w:rsidRPr="00251C3A">
        <w:rPr>
          <w:i/>
          <w:iCs/>
        </w:rPr>
        <w:t>SJV AQ Coordinator</w:t>
      </w:r>
      <w:r>
        <w:rPr>
          <w:i/>
          <w:iCs/>
        </w:rPr>
        <w:t xml:space="preserve"> </w:t>
      </w:r>
    </w:p>
    <w:p w14:paraId="60A538F6" w14:textId="77777777" w:rsidR="00EE5929" w:rsidRDefault="00EE5929" w:rsidP="00EE5929">
      <w:pPr>
        <w:pStyle w:val="ListParagraph"/>
        <w:spacing w:line="264" w:lineRule="auto"/>
        <w:ind w:left="360"/>
        <w:rPr>
          <w:rFonts w:cs="Tahoma"/>
          <w:szCs w:val="21"/>
        </w:rPr>
      </w:pPr>
    </w:p>
    <w:p w14:paraId="3D87144D" w14:textId="77777777" w:rsidR="00EE5929" w:rsidRDefault="00EE5929" w:rsidP="00EE5929">
      <w:pPr>
        <w:pStyle w:val="ListParagraph"/>
        <w:numPr>
          <w:ilvl w:val="0"/>
          <w:numId w:val="14"/>
        </w:numPr>
        <w:spacing w:line="264" w:lineRule="auto"/>
        <w:ind w:left="360"/>
        <w:rPr>
          <w:rFonts w:cs="Tahoma"/>
          <w:szCs w:val="21"/>
        </w:rPr>
      </w:pPr>
      <w:r w:rsidRPr="00251C3A">
        <w:rPr>
          <w:rFonts w:cs="Tahoma"/>
          <w:szCs w:val="21"/>
        </w:rPr>
        <w:t>Introductions</w:t>
      </w:r>
      <w:r>
        <w:rPr>
          <w:rFonts w:cs="Tahoma"/>
          <w:szCs w:val="21"/>
        </w:rPr>
        <w:t xml:space="preserve"> </w:t>
      </w:r>
    </w:p>
    <w:p w14:paraId="0222AD23" w14:textId="77777777" w:rsidR="00EE5929" w:rsidRPr="00251C3A" w:rsidRDefault="00EE5929" w:rsidP="00EE5929">
      <w:pPr>
        <w:pStyle w:val="BodyText"/>
        <w:spacing w:line="264" w:lineRule="auto"/>
        <w:ind w:firstLine="360"/>
        <w:rPr>
          <w:i/>
          <w:iCs/>
        </w:rPr>
      </w:pPr>
      <w:r w:rsidRPr="00251C3A">
        <w:rPr>
          <w:i/>
          <w:iCs/>
        </w:rPr>
        <w:t>SJV AQ Coordinator</w:t>
      </w:r>
      <w:r>
        <w:rPr>
          <w:i/>
          <w:iCs/>
        </w:rPr>
        <w:t xml:space="preserve"> </w:t>
      </w:r>
    </w:p>
    <w:p w14:paraId="651A8849" w14:textId="2219E040" w:rsidR="008808BE" w:rsidRPr="00251C3A" w:rsidRDefault="008808BE" w:rsidP="008808BE">
      <w:pPr>
        <w:pStyle w:val="ListParagraph"/>
        <w:numPr>
          <w:ilvl w:val="0"/>
          <w:numId w:val="15"/>
        </w:numPr>
        <w:spacing w:before="120" w:after="120" w:line="264" w:lineRule="auto"/>
        <w:rPr>
          <w:rFonts w:cs="Tahoma"/>
          <w:szCs w:val="21"/>
        </w:rPr>
      </w:pPr>
      <w:r w:rsidRPr="00251C3A">
        <w:rPr>
          <w:rFonts w:cs="Tahoma"/>
          <w:szCs w:val="21"/>
        </w:rPr>
        <w:t>Project Sponsor</w:t>
      </w:r>
      <w:r>
        <w:rPr>
          <w:rFonts w:cs="Tahoma"/>
          <w:szCs w:val="21"/>
        </w:rPr>
        <w:t>/Representatives</w:t>
      </w:r>
    </w:p>
    <w:p w14:paraId="6F83F0B7" w14:textId="5FB3EDB0" w:rsidR="008808BE" w:rsidRPr="00251C3A" w:rsidRDefault="000F103E" w:rsidP="008808BE">
      <w:pPr>
        <w:pStyle w:val="ListParagraph"/>
        <w:numPr>
          <w:ilvl w:val="0"/>
          <w:numId w:val="15"/>
        </w:numPr>
        <w:spacing w:before="120" w:after="120" w:line="264" w:lineRule="auto"/>
        <w:rPr>
          <w:rFonts w:cs="Tahoma"/>
          <w:szCs w:val="21"/>
        </w:rPr>
      </w:pPr>
      <w:r>
        <w:rPr>
          <w:rFonts w:cs="Tahoma"/>
          <w:szCs w:val="21"/>
        </w:rPr>
        <w:t>SJ</w:t>
      </w:r>
      <w:r w:rsidR="008808BE">
        <w:rPr>
          <w:rFonts w:cs="Tahoma"/>
          <w:szCs w:val="21"/>
        </w:rPr>
        <w:t>COG</w:t>
      </w:r>
    </w:p>
    <w:p w14:paraId="0758BF0E" w14:textId="3D481345" w:rsidR="00EE5929" w:rsidRPr="00251C3A" w:rsidRDefault="00EE5929" w:rsidP="00EE5929">
      <w:pPr>
        <w:pStyle w:val="ListParagraph"/>
        <w:numPr>
          <w:ilvl w:val="0"/>
          <w:numId w:val="15"/>
        </w:numPr>
        <w:spacing w:before="120" w:after="120" w:line="264" w:lineRule="auto"/>
        <w:rPr>
          <w:rFonts w:cs="Tahoma"/>
          <w:szCs w:val="21"/>
        </w:rPr>
      </w:pPr>
      <w:r w:rsidRPr="00251C3A">
        <w:rPr>
          <w:rFonts w:cs="Tahoma"/>
          <w:szCs w:val="21"/>
        </w:rPr>
        <w:t>I</w:t>
      </w:r>
      <w:r>
        <w:rPr>
          <w:rFonts w:cs="Tahoma"/>
          <w:szCs w:val="21"/>
        </w:rPr>
        <w:t xml:space="preserve">nteragency </w:t>
      </w:r>
      <w:r w:rsidRPr="00251C3A">
        <w:rPr>
          <w:rFonts w:cs="Tahoma"/>
          <w:szCs w:val="21"/>
        </w:rPr>
        <w:t>C</w:t>
      </w:r>
      <w:r>
        <w:rPr>
          <w:rFonts w:cs="Tahoma"/>
          <w:szCs w:val="21"/>
        </w:rPr>
        <w:t>onsultation (IAC)</w:t>
      </w:r>
      <w:r w:rsidRPr="00251C3A">
        <w:rPr>
          <w:rFonts w:cs="Tahoma"/>
          <w:szCs w:val="21"/>
        </w:rPr>
        <w:t xml:space="preserve"> Partners </w:t>
      </w:r>
    </w:p>
    <w:p w14:paraId="6F1779FC" w14:textId="1CEF329F" w:rsidR="00EE5929" w:rsidRDefault="008808BE" w:rsidP="00EE5929">
      <w:pPr>
        <w:pStyle w:val="ListParagraph"/>
        <w:numPr>
          <w:ilvl w:val="0"/>
          <w:numId w:val="15"/>
        </w:numPr>
        <w:spacing w:before="120" w:after="120" w:line="264" w:lineRule="auto"/>
        <w:rPr>
          <w:rFonts w:cs="Tahoma"/>
          <w:szCs w:val="21"/>
        </w:rPr>
      </w:pPr>
      <w:r>
        <w:rPr>
          <w:rFonts w:cs="Tahoma"/>
          <w:szCs w:val="21"/>
        </w:rPr>
        <w:t>Other Attendees</w:t>
      </w:r>
    </w:p>
    <w:p w14:paraId="72AFA6B0" w14:textId="77777777" w:rsidR="00EE5929" w:rsidRPr="00D302B5" w:rsidRDefault="00EE5929" w:rsidP="00EE5929">
      <w:pPr>
        <w:pStyle w:val="BodyText"/>
        <w:spacing w:line="264" w:lineRule="auto"/>
      </w:pPr>
    </w:p>
    <w:p w14:paraId="579AAEBD" w14:textId="77777777" w:rsidR="00EE5929" w:rsidRDefault="00EE5929" w:rsidP="00EE5929">
      <w:pPr>
        <w:pStyle w:val="ListParagraph"/>
        <w:numPr>
          <w:ilvl w:val="0"/>
          <w:numId w:val="14"/>
        </w:numPr>
        <w:spacing w:line="264" w:lineRule="auto"/>
        <w:ind w:left="360"/>
        <w:rPr>
          <w:rFonts w:cs="Tahoma"/>
          <w:szCs w:val="21"/>
        </w:rPr>
      </w:pPr>
      <w:r>
        <w:rPr>
          <w:rFonts w:cs="Tahoma"/>
          <w:szCs w:val="21"/>
        </w:rPr>
        <w:t xml:space="preserve">Review of Non-Exempt Projects for the Project-level Particulate Matter (PM) Conformity </w:t>
      </w:r>
    </w:p>
    <w:p w14:paraId="642E6BCA" w14:textId="77777777" w:rsidR="00EE5929" w:rsidRDefault="00EE5929" w:rsidP="00EE5929">
      <w:pPr>
        <w:pStyle w:val="BodyText"/>
        <w:spacing w:line="264" w:lineRule="auto"/>
        <w:ind w:left="360"/>
        <w:rPr>
          <w:i/>
          <w:iCs/>
        </w:rPr>
      </w:pPr>
      <w:r w:rsidRPr="00D302B5">
        <w:rPr>
          <w:i/>
          <w:iCs/>
        </w:rPr>
        <w:t xml:space="preserve">Project Sponsor/City </w:t>
      </w:r>
    </w:p>
    <w:p w14:paraId="1BDE82C6" w14:textId="59AAA5AB" w:rsidR="000F103E" w:rsidRPr="000F103E" w:rsidRDefault="000F103E" w:rsidP="000F103E">
      <w:pPr>
        <w:pStyle w:val="ListParagraph"/>
        <w:numPr>
          <w:ilvl w:val="0"/>
          <w:numId w:val="17"/>
        </w:numPr>
        <w:rPr>
          <w:rFonts w:ascii="Cambria" w:hAnsi="Cambria"/>
          <w:sz w:val="24"/>
        </w:rPr>
      </w:pPr>
      <w:r w:rsidRPr="000F103E">
        <w:rPr>
          <w:rFonts w:eastAsia="Times New Roman"/>
        </w:rPr>
        <w:t>Alpine and Alvarado Avenue Conversion to 3-way Traffic Signal Project</w:t>
      </w:r>
      <w:r w:rsidR="0037533B">
        <w:rPr>
          <w:rFonts w:eastAsia="Times New Roman"/>
        </w:rPr>
        <w:t xml:space="preserve">, City of Stockton, </w:t>
      </w:r>
      <w:r>
        <w:rPr>
          <w:rFonts w:eastAsia="Times New Roman"/>
        </w:rPr>
        <w:t>San Joaquin County</w:t>
      </w:r>
    </w:p>
    <w:p w14:paraId="1AFF09F5" w14:textId="77777777" w:rsidR="000F103E" w:rsidRPr="000F103E" w:rsidRDefault="00EE5929" w:rsidP="000F103E">
      <w:pPr>
        <w:pStyle w:val="MemoListItem0"/>
        <w:spacing w:before="120" w:after="120"/>
        <w:ind w:left="720" w:firstLine="0"/>
        <w:rPr>
          <w:rFonts w:ascii="Tahoma" w:eastAsia="Times New Roman" w:hAnsi="Tahoma" w:cs="Times New Roman"/>
          <w:sz w:val="21"/>
          <w:szCs w:val="24"/>
          <w14:ligatures w14:val="none"/>
        </w:rPr>
      </w:pPr>
      <w:r w:rsidRPr="000F103E">
        <w:rPr>
          <w:rFonts w:ascii="Tahoma" w:eastAsia="Times New Roman" w:hAnsi="Tahoma" w:cs="Times New Roman"/>
          <w:sz w:val="21"/>
          <w:szCs w:val="24"/>
          <w14:ligatures w14:val="none"/>
        </w:rPr>
        <w:t xml:space="preserve">The proposed project </w:t>
      </w:r>
      <w:r w:rsidR="000F103E" w:rsidRPr="000F103E">
        <w:rPr>
          <w:rFonts w:ascii="Tahoma" w:eastAsia="Times New Roman" w:hAnsi="Tahoma" w:cs="Times New Roman"/>
          <w:sz w:val="21"/>
          <w:szCs w:val="24"/>
          <w14:ligatures w14:val="none"/>
        </w:rPr>
        <w:t xml:space="preserve">consists of installing a new traffic signal at the intersection of Alpine and Alvarado Avenue. The purpose of the project is to improve safety by reducing the number of collisions that occur at the intersection. The project is also aiming to reduce congestion and improve traffic flow in an area that has seen continued growth. </w:t>
      </w:r>
    </w:p>
    <w:p w14:paraId="71DA292C" w14:textId="77777777" w:rsidR="008808BE" w:rsidRPr="008808BE" w:rsidRDefault="008808BE" w:rsidP="008808BE">
      <w:pPr>
        <w:pStyle w:val="BodyText"/>
      </w:pPr>
    </w:p>
    <w:p w14:paraId="5E16B5CC" w14:textId="0ACDE6FF" w:rsidR="008808BE" w:rsidRDefault="008808BE" w:rsidP="00EE5929">
      <w:pPr>
        <w:pStyle w:val="ListParagraph"/>
        <w:numPr>
          <w:ilvl w:val="0"/>
          <w:numId w:val="14"/>
        </w:numPr>
        <w:spacing w:line="264" w:lineRule="auto"/>
        <w:ind w:left="360"/>
        <w:rPr>
          <w:rFonts w:cs="Tahoma"/>
          <w:szCs w:val="21"/>
        </w:rPr>
      </w:pPr>
      <w:r>
        <w:rPr>
          <w:rFonts w:cs="Tahoma"/>
          <w:szCs w:val="21"/>
        </w:rPr>
        <w:t>Discussion</w:t>
      </w:r>
    </w:p>
    <w:p w14:paraId="2011A098" w14:textId="0513381D" w:rsidR="008808BE" w:rsidRPr="00251C3A" w:rsidRDefault="008808BE" w:rsidP="008808BE">
      <w:pPr>
        <w:pStyle w:val="BodyText"/>
        <w:spacing w:line="264" w:lineRule="auto"/>
        <w:ind w:firstLine="360"/>
      </w:pPr>
      <w:r>
        <w:rPr>
          <w:i/>
          <w:iCs/>
        </w:rPr>
        <w:t>All</w:t>
      </w:r>
    </w:p>
    <w:p w14:paraId="223CD3CC" w14:textId="77777777" w:rsidR="008808BE" w:rsidRPr="008808BE" w:rsidRDefault="008808BE" w:rsidP="008808BE">
      <w:pPr>
        <w:pStyle w:val="BodyText"/>
      </w:pPr>
    </w:p>
    <w:p w14:paraId="59BC8AF4" w14:textId="1651E04D" w:rsidR="00EE5929" w:rsidRPr="00F42FBA" w:rsidRDefault="008808BE" w:rsidP="00EE5929">
      <w:pPr>
        <w:pStyle w:val="ListParagraph"/>
        <w:numPr>
          <w:ilvl w:val="0"/>
          <w:numId w:val="14"/>
        </w:numPr>
        <w:spacing w:line="264" w:lineRule="auto"/>
        <w:ind w:left="360"/>
        <w:rPr>
          <w:rFonts w:cs="Tahoma"/>
          <w:szCs w:val="21"/>
        </w:rPr>
      </w:pPr>
      <w:r>
        <w:rPr>
          <w:rFonts w:cs="Tahoma"/>
          <w:szCs w:val="21"/>
        </w:rPr>
        <w:t>Determination</w:t>
      </w:r>
    </w:p>
    <w:p w14:paraId="6EEFB9E5" w14:textId="37CC47EA" w:rsidR="00EE5929" w:rsidRDefault="008808BE" w:rsidP="008808BE">
      <w:pPr>
        <w:pStyle w:val="BodyText"/>
        <w:spacing w:line="264" w:lineRule="auto"/>
        <w:ind w:firstLine="360"/>
        <w:rPr>
          <w:i/>
          <w:iCs/>
        </w:rPr>
      </w:pPr>
      <w:r>
        <w:rPr>
          <w:i/>
          <w:iCs/>
        </w:rPr>
        <w:t>EPA/Caltrans</w:t>
      </w:r>
    </w:p>
    <w:p w14:paraId="02763351" w14:textId="77777777" w:rsidR="008808BE" w:rsidRPr="00251C3A" w:rsidRDefault="008808BE" w:rsidP="008808BE">
      <w:pPr>
        <w:pStyle w:val="BodyText"/>
        <w:spacing w:line="264" w:lineRule="auto"/>
        <w:ind w:firstLine="360"/>
      </w:pPr>
    </w:p>
    <w:p w14:paraId="2A41AB41" w14:textId="1C0A6871" w:rsidR="00EE5929" w:rsidRPr="00D302B5" w:rsidRDefault="008808BE" w:rsidP="00EE5929">
      <w:pPr>
        <w:pStyle w:val="ListParagraph"/>
        <w:numPr>
          <w:ilvl w:val="0"/>
          <w:numId w:val="14"/>
        </w:numPr>
        <w:spacing w:line="264" w:lineRule="auto"/>
        <w:ind w:left="360"/>
        <w:rPr>
          <w:rFonts w:cs="Tahoma"/>
          <w:szCs w:val="21"/>
        </w:rPr>
      </w:pPr>
      <w:r>
        <w:rPr>
          <w:rFonts w:cs="Tahoma"/>
          <w:szCs w:val="21"/>
        </w:rPr>
        <w:t xml:space="preserve">Closing Remarks and </w:t>
      </w:r>
      <w:r w:rsidR="00EE5929" w:rsidRPr="00D302B5">
        <w:rPr>
          <w:rFonts w:cs="Tahoma"/>
          <w:szCs w:val="21"/>
        </w:rPr>
        <w:t xml:space="preserve">Adjournment </w:t>
      </w:r>
    </w:p>
    <w:p w14:paraId="27B07A06" w14:textId="77777777" w:rsidR="008808BE" w:rsidRPr="00251C3A" w:rsidRDefault="008808BE" w:rsidP="008808BE">
      <w:pPr>
        <w:pStyle w:val="BodyText"/>
        <w:spacing w:line="264" w:lineRule="auto"/>
        <w:ind w:firstLine="360"/>
        <w:rPr>
          <w:i/>
          <w:iCs/>
        </w:rPr>
      </w:pPr>
      <w:r w:rsidRPr="00251C3A">
        <w:rPr>
          <w:i/>
          <w:iCs/>
        </w:rPr>
        <w:t>SJV AQ Coordinator</w:t>
      </w:r>
      <w:r>
        <w:rPr>
          <w:i/>
          <w:iCs/>
        </w:rPr>
        <w:t xml:space="preserve"> </w:t>
      </w:r>
    </w:p>
    <w:p w14:paraId="79FE3E12" w14:textId="77777777" w:rsidR="00EE5929" w:rsidRDefault="00EE5929" w:rsidP="00EE5929">
      <w:pPr>
        <w:pStyle w:val="Title"/>
        <w:spacing w:line="264" w:lineRule="auto"/>
        <w:rPr>
          <w:rFonts w:ascii="Tahoma" w:hAnsi="Tahoma" w:cs="Tahoma"/>
          <w:sz w:val="22"/>
          <w:szCs w:val="22"/>
        </w:rPr>
      </w:pPr>
    </w:p>
    <w:sectPr w:rsidR="00EE5929" w:rsidSect="00A746AA">
      <w:headerReference w:type="default" r:id="rId12"/>
      <w:footerReference w:type="default" r:id="rId13"/>
      <w:headerReference w:type="first" r:id="rId14"/>
      <w:footerReference w:type="first" r:id="rId15"/>
      <w:pgSz w:w="12240" w:h="15840" w:code="1"/>
      <w:pgMar w:top="144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EDD042" w14:textId="77777777" w:rsidR="00536DDD" w:rsidRDefault="00536DDD" w:rsidP="00A83287">
      <w:r>
        <w:separator/>
      </w:r>
    </w:p>
  </w:endnote>
  <w:endnote w:type="continuationSeparator" w:id="0">
    <w:p w14:paraId="7D5EFD54" w14:textId="77777777" w:rsidR="00536DDD" w:rsidRDefault="00536DDD" w:rsidP="00A83287">
      <w:r>
        <w:continuationSeparator/>
      </w:r>
    </w:p>
  </w:endnote>
  <w:endnote w:type="continuationNotice" w:id="1">
    <w:p w14:paraId="150F70D5" w14:textId="77777777" w:rsidR="00536DDD" w:rsidRDefault="00536DD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Fira Sans">
    <w:charset w:val="00"/>
    <w:family w:val="swiss"/>
    <w:pitch w:val="variable"/>
    <w:sig w:usb0="600002FF"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3CF01" w14:textId="5BFC4229" w:rsidR="00151CF6" w:rsidRDefault="002609C1">
    <w:pPr>
      <w:pStyle w:val="Footer"/>
    </w:pPr>
    <w:r>
      <w:rPr>
        <w:noProof/>
      </w:rPr>
      <mc:AlternateContent>
        <mc:Choice Requires="wpg">
          <w:drawing>
            <wp:anchor distT="0" distB="0" distL="114300" distR="114300" simplePos="0" relativeHeight="251661314" behindDoc="0" locked="0" layoutInCell="1" allowOverlap="1" wp14:anchorId="7782F4FC" wp14:editId="4A43121D">
              <wp:simplePos x="0" y="0"/>
              <wp:positionH relativeFrom="column">
                <wp:posOffset>-50800</wp:posOffset>
              </wp:positionH>
              <wp:positionV relativeFrom="paragraph">
                <wp:posOffset>-635</wp:posOffset>
              </wp:positionV>
              <wp:extent cx="6854825" cy="568325"/>
              <wp:effectExtent l="0" t="0" r="3175" b="3175"/>
              <wp:wrapNone/>
              <wp:docPr id="764600178" name="Group 3"/>
              <wp:cNvGraphicFramePr/>
              <a:graphic xmlns:a="http://schemas.openxmlformats.org/drawingml/2006/main">
                <a:graphicData uri="http://schemas.microsoft.com/office/word/2010/wordprocessingGroup">
                  <wpg:wgp>
                    <wpg:cNvGrpSpPr/>
                    <wpg:grpSpPr>
                      <a:xfrm>
                        <a:off x="0" y="0"/>
                        <a:ext cx="6854825" cy="568325"/>
                        <a:chOff x="0" y="0"/>
                        <a:chExt cx="6854825" cy="568325"/>
                      </a:xfrm>
                    </wpg:grpSpPr>
                    <wpg:grpSp>
                      <wpg:cNvPr id="1877419316" name="Group 1877419316"/>
                      <wpg:cNvGrpSpPr/>
                      <wpg:grpSpPr>
                        <a:xfrm>
                          <a:off x="0" y="0"/>
                          <a:ext cx="6854825" cy="568325"/>
                          <a:chOff x="0" y="0"/>
                          <a:chExt cx="13268741" cy="1125941"/>
                        </a:xfrm>
                      </wpg:grpSpPr>
                      <pic:pic xmlns:pic="http://schemas.openxmlformats.org/drawingml/2006/picture">
                        <pic:nvPicPr>
                          <pic:cNvPr id="460169295" name="Picture 460169295" descr="Logo, company name&#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4582" t="4849" r="9612" b="10870"/>
                          <a:stretch/>
                        </pic:blipFill>
                        <pic:spPr>
                          <a:xfrm>
                            <a:off x="0" y="109866"/>
                            <a:ext cx="1073427" cy="906209"/>
                          </a:xfrm>
                          <a:prstGeom prst="rect">
                            <a:avLst/>
                          </a:prstGeom>
                        </pic:spPr>
                      </pic:pic>
                      <pic:pic xmlns:pic="http://schemas.openxmlformats.org/drawingml/2006/picture">
                        <pic:nvPicPr>
                          <pic:cNvPr id="1749797596" name="Picture 1749797596" descr="Logo&#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211922" y="338845"/>
                            <a:ext cx="1825310" cy="448251"/>
                          </a:xfrm>
                          <a:prstGeom prst="rect">
                            <a:avLst/>
                          </a:prstGeom>
                        </pic:spPr>
                      </pic:pic>
                      <pic:pic xmlns:pic="http://schemas.openxmlformats.org/drawingml/2006/picture">
                        <pic:nvPicPr>
                          <pic:cNvPr id="436071050" name="Picture 436071050" descr="Logo&#10;&#10;Description automatically generated"/>
                          <pic:cNvPicPr>
                            <a:picLocks noChangeAspect="1"/>
                          </pic:cNvPicPr>
                        </pic:nvPicPr>
                        <pic:blipFill rotWithShape="1">
                          <a:blip r:embed="rId3">
                            <a:extLst>
                              <a:ext uri="{28A0092B-C50C-407E-A947-70E740481C1C}">
                                <a14:useLocalDpi xmlns:a14="http://schemas.microsoft.com/office/drawing/2010/main" val="0"/>
                              </a:ext>
                            </a:extLst>
                          </a:blip>
                          <a:srcRect b="-385"/>
                          <a:stretch/>
                        </pic:blipFill>
                        <pic:spPr>
                          <a:xfrm>
                            <a:off x="5743560" y="225230"/>
                            <a:ext cx="1774876" cy="675483"/>
                          </a:xfrm>
                          <a:prstGeom prst="rect">
                            <a:avLst/>
                          </a:prstGeom>
                        </pic:spPr>
                      </pic:pic>
                      <pic:pic xmlns:pic="http://schemas.openxmlformats.org/drawingml/2006/picture">
                        <pic:nvPicPr>
                          <pic:cNvPr id="1012881229" name="Picture 1012881229" descr="Logo&#10;&#10;Description automatically generated with low confidence"/>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9157709" y="303509"/>
                            <a:ext cx="1875615" cy="518920"/>
                          </a:xfrm>
                          <a:prstGeom prst="rect">
                            <a:avLst/>
                          </a:prstGeom>
                        </pic:spPr>
                      </pic:pic>
                      <pic:pic xmlns:pic="http://schemas.openxmlformats.org/drawingml/2006/picture">
                        <pic:nvPicPr>
                          <pic:cNvPr id="1461470135" name="Picture 1461470135" descr="Logo, company name&#10;&#10;Description automatically generated"/>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7564053" y="0"/>
                            <a:ext cx="1691989" cy="1125941"/>
                          </a:xfrm>
                          <a:prstGeom prst="rect">
                            <a:avLst/>
                          </a:prstGeom>
                        </pic:spPr>
                      </pic:pic>
                      <pic:pic xmlns:pic="http://schemas.openxmlformats.org/drawingml/2006/picture">
                        <pic:nvPicPr>
                          <pic:cNvPr id="825187307" name="Picture 825187307" descr="A picture containing text, clipart&#10;&#10;Description automatically generated"/>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12284875" y="59141"/>
                            <a:ext cx="983866" cy="979493"/>
                          </a:xfrm>
                          <a:prstGeom prst="rect">
                            <a:avLst/>
                          </a:prstGeom>
                        </pic:spPr>
                      </pic:pic>
                      <pic:pic xmlns:pic="http://schemas.openxmlformats.org/drawingml/2006/picture">
                        <pic:nvPicPr>
                          <pic:cNvPr id="425162531" name="Picture 425162531" descr="Logo, company name&#10;&#10;Description automatically generated"/>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11213008" y="134223"/>
                            <a:ext cx="1071866" cy="857493"/>
                          </a:xfrm>
                          <a:prstGeom prst="rect">
                            <a:avLst/>
                          </a:prstGeom>
                        </pic:spPr>
                      </pic:pic>
                    </wpg:grpSp>
                    <pic:pic xmlns:pic="http://schemas.openxmlformats.org/drawingml/2006/picture">
                      <pic:nvPicPr>
                        <pic:cNvPr id="1818642235" name="Picture 2" descr="A blue and black logo&#10;&#10;Description automatically generated"/>
                        <pic:cNvPicPr>
                          <a:picLocks noChangeAspect="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1580270" y="100986"/>
                          <a:ext cx="1325930" cy="358589"/>
                        </a:xfrm>
                        <a:prstGeom prst="rect">
                          <a:avLst/>
                        </a:prstGeom>
                        <a:noFill/>
                        <a:ln>
                          <a:noFill/>
                        </a:ln>
                      </pic:spPr>
                    </pic:pic>
                  </wpg:wgp>
                </a:graphicData>
              </a:graphic>
            </wp:anchor>
          </w:drawing>
        </mc:Choice>
        <mc:Fallback>
          <w:pict>
            <v:group w14:anchorId="61815304" id="Group 3" o:spid="_x0000_s1026" style="position:absolute;margin-left:-4pt;margin-top:-.05pt;width:539.75pt;height:44.75pt;z-index:251661314" coordsize="68548,568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">
              <v:group id="Group 1877419316" o:spid="_x0000_s1027" style="position:absolute;width:68548;height:5683" coordsize="132687,11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0169295" o:spid="_x0000_s1028" type="#_x0000_t75" alt="Logo, company name&#10;&#10;Description automatically generated" style="position:absolute;top:1098;width:10734;height:90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">
                  <v:imagedata r:id="rId10" o:title="Logo, company name&#10;&#10;Description automatically generated" croptop="3178f" cropbottom="7124f" cropleft="3003f" cropright="6299f"/>
                </v:shape>
                <v:shape id="Picture 1749797596" o:spid="_x0000_s1029" type="#_x0000_t75" alt="Logo&#10;&#10;Description automatically generated" style="position:absolute;left:12119;top:3388;width:18253;height:44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">
                  <v:imagedata r:id="rId11" o:title="Logo&#10;&#10;Description automatically generated"/>
                </v:shape>
                <v:shape id="Picture 436071050" o:spid="_x0000_s1030" type="#_x0000_t75" alt="Logo&#10;&#10;Description automatically generated" style="position:absolute;left:57435;top:2252;width:17749;height:67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">
                  <v:imagedata r:id="rId12" o:title="Logo&#10;&#10;Description automatically generated" cropbottom="-252f"/>
                </v:shape>
                <v:shape id="Picture 1012881229" o:spid="_x0000_s1031" type="#_x0000_t75" alt="Logo&#10;&#10;Description automatically generated with low confidence" style="position:absolute;left:91577;top:3035;width:18756;height:5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">
                  <v:imagedata r:id="rId13" o:title="Logo&#10;&#10;Description automatically generated with low confidence"/>
                </v:shape>
                <v:shape id="Picture 1461470135" o:spid="_x0000_s1032" type="#_x0000_t75" alt="Logo, company name&#10;&#10;Description automatically generated" style="position:absolute;left:75640;width:16920;height:11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">
                  <v:imagedata r:id="rId14" o:title="Logo, company name&#10;&#10;Description automatically generated"/>
                </v:shape>
                <v:shape id="Picture 825187307" o:spid="_x0000_s1033" type="#_x0000_t75" alt="A picture containing text, clipart&#10;&#10;Description automatically generated" style="position:absolute;left:122848;top:591;width:9839;height:9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">
                  <v:imagedata r:id="rId15" o:title="A picture containing text, clipart&#10;&#10;Description automatically generated"/>
                </v:shape>
                <v:shape id="Picture 425162531" o:spid="_x0000_s1034" type="#_x0000_t75" alt="Logo, company name&#10;&#10;Description automatically generated" style="position:absolute;left:112130;top:1342;width:10718;height:8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">
                  <v:imagedata r:id="rId16" o:title="Logo, company name&#10;&#10;Description automatically generated"/>
                </v:shape>
              </v:group>
              <v:shape id="Picture 2" o:spid="_x0000_s1035" type="#_x0000_t75" alt="A blue and black logo&#10;&#10;Description automatically generated" style="position:absolute;left:15802;top:1009;width:13260;height:3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">
                <v:imagedata r:id="rId17" r:href="rId18"/>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7FB97" w14:textId="00745D6F" w:rsidR="00C93371" w:rsidRDefault="002609C1" w:rsidP="008222E6">
    <w:pPr>
      <w:pStyle w:val="Footer"/>
      <w:tabs>
        <w:tab w:val="clear" w:pos="9360"/>
        <w:tab w:val="right" w:pos="8550"/>
      </w:tabs>
      <w:jc w:val="right"/>
    </w:pPr>
    <w:r>
      <w:rPr>
        <w:noProof/>
      </w:rPr>
      <mc:AlternateContent>
        <mc:Choice Requires="wpg">
          <w:drawing>
            <wp:anchor distT="0" distB="0" distL="114300" distR="114300" simplePos="0" relativeHeight="251659266" behindDoc="0" locked="0" layoutInCell="1" allowOverlap="1" wp14:anchorId="0B311ECE" wp14:editId="4BC21D0A">
              <wp:simplePos x="0" y="0"/>
              <wp:positionH relativeFrom="column">
                <wp:posOffset>-368300</wp:posOffset>
              </wp:positionH>
              <wp:positionV relativeFrom="paragraph">
                <wp:posOffset>-40005</wp:posOffset>
              </wp:positionV>
              <wp:extent cx="6854825" cy="568325"/>
              <wp:effectExtent l="0" t="0" r="3175" b="3175"/>
              <wp:wrapNone/>
              <wp:docPr id="865980910" name="Group 3"/>
              <wp:cNvGraphicFramePr/>
              <a:graphic xmlns:a="http://schemas.openxmlformats.org/drawingml/2006/main">
                <a:graphicData uri="http://schemas.microsoft.com/office/word/2010/wordprocessingGroup">
                  <wpg:wgp>
                    <wpg:cNvGrpSpPr/>
                    <wpg:grpSpPr>
                      <a:xfrm>
                        <a:off x="0" y="0"/>
                        <a:ext cx="6854825" cy="568325"/>
                        <a:chOff x="0" y="0"/>
                        <a:chExt cx="6854825" cy="568325"/>
                      </a:xfrm>
                    </wpg:grpSpPr>
                    <wpg:grpSp>
                      <wpg:cNvPr id="1" name="Group 1"/>
                      <wpg:cNvGrpSpPr/>
                      <wpg:grpSpPr>
                        <a:xfrm>
                          <a:off x="0" y="0"/>
                          <a:ext cx="6854825" cy="568325"/>
                          <a:chOff x="0" y="0"/>
                          <a:chExt cx="13268741" cy="1125941"/>
                        </a:xfrm>
                      </wpg:grpSpPr>
                      <pic:pic xmlns:pic="http://schemas.openxmlformats.org/drawingml/2006/picture">
                        <pic:nvPicPr>
                          <pic:cNvPr id="2" name="Picture 2" descr="Logo, company name&#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4582" t="4849" r="9612" b="10870"/>
                          <a:stretch/>
                        </pic:blipFill>
                        <pic:spPr>
                          <a:xfrm>
                            <a:off x="0" y="109866"/>
                            <a:ext cx="1073427" cy="906209"/>
                          </a:xfrm>
                          <a:prstGeom prst="rect">
                            <a:avLst/>
                          </a:prstGeom>
                        </pic:spPr>
                      </pic:pic>
                      <pic:pic xmlns:pic="http://schemas.openxmlformats.org/drawingml/2006/picture">
                        <pic:nvPicPr>
                          <pic:cNvPr id="3" name="Picture 3" descr="Logo&#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211922" y="338845"/>
                            <a:ext cx="1825310" cy="448251"/>
                          </a:xfrm>
                          <a:prstGeom prst="rect">
                            <a:avLst/>
                          </a:prstGeom>
                        </pic:spPr>
                      </pic:pic>
                      <pic:pic xmlns:pic="http://schemas.openxmlformats.org/drawingml/2006/picture">
                        <pic:nvPicPr>
                          <pic:cNvPr id="6" name="Picture 6" descr="Logo&#10;&#10;Description automatically generated"/>
                          <pic:cNvPicPr>
                            <a:picLocks noChangeAspect="1"/>
                          </pic:cNvPicPr>
                        </pic:nvPicPr>
                        <pic:blipFill rotWithShape="1">
                          <a:blip r:embed="rId3">
                            <a:extLst>
                              <a:ext uri="{28A0092B-C50C-407E-A947-70E740481C1C}">
                                <a14:useLocalDpi xmlns:a14="http://schemas.microsoft.com/office/drawing/2010/main" val="0"/>
                              </a:ext>
                            </a:extLst>
                          </a:blip>
                          <a:srcRect b="-385"/>
                          <a:stretch/>
                        </pic:blipFill>
                        <pic:spPr>
                          <a:xfrm>
                            <a:off x="5743560" y="225230"/>
                            <a:ext cx="1774876" cy="675483"/>
                          </a:xfrm>
                          <a:prstGeom prst="rect">
                            <a:avLst/>
                          </a:prstGeom>
                        </pic:spPr>
                      </pic:pic>
                      <pic:pic xmlns:pic="http://schemas.openxmlformats.org/drawingml/2006/picture">
                        <pic:nvPicPr>
                          <pic:cNvPr id="7" name="Picture 7" descr="Logo&#10;&#10;Description automatically generated with low confidence"/>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9157709" y="303509"/>
                            <a:ext cx="1875615" cy="518920"/>
                          </a:xfrm>
                          <a:prstGeom prst="rect">
                            <a:avLst/>
                          </a:prstGeom>
                        </pic:spPr>
                      </pic:pic>
                      <pic:pic xmlns:pic="http://schemas.openxmlformats.org/drawingml/2006/picture">
                        <pic:nvPicPr>
                          <pic:cNvPr id="8" name="Picture 8" descr="Logo, company name&#10;&#10;Description automatically generated"/>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7564053" y="0"/>
                            <a:ext cx="1691989" cy="1125941"/>
                          </a:xfrm>
                          <a:prstGeom prst="rect">
                            <a:avLst/>
                          </a:prstGeom>
                        </pic:spPr>
                      </pic:pic>
                      <pic:pic xmlns:pic="http://schemas.openxmlformats.org/drawingml/2006/picture">
                        <pic:nvPicPr>
                          <pic:cNvPr id="9" name="Picture 9" descr="A picture containing text, clipart&#10;&#10;Description automatically generated"/>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12284875" y="59141"/>
                            <a:ext cx="983866" cy="979493"/>
                          </a:xfrm>
                          <a:prstGeom prst="rect">
                            <a:avLst/>
                          </a:prstGeom>
                        </pic:spPr>
                      </pic:pic>
                      <pic:pic xmlns:pic="http://schemas.openxmlformats.org/drawingml/2006/picture">
                        <pic:nvPicPr>
                          <pic:cNvPr id="10" name="Picture 10" descr="Logo, company name&#10;&#10;Description automatically generated"/>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11213008" y="134223"/>
                            <a:ext cx="1071866" cy="857493"/>
                          </a:xfrm>
                          <a:prstGeom prst="rect">
                            <a:avLst/>
                          </a:prstGeom>
                        </pic:spPr>
                      </pic:pic>
                    </wpg:grpSp>
                    <pic:pic xmlns:pic="http://schemas.openxmlformats.org/drawingml/2006/picture">
                      <pic:nvPicPr>
                        <pic:cNvPr id="2065493050" name="Picture 2" descr="A blue and black logo&#10;&#10;Description automatically generated"/>
                        <pic:cNvPicPr>
                          <a:picLocks noChangeAspect="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1580270" y="100986"/>
                          <a:ext cx="1325930" cy="358589"/>
                        </a:xfrm>
                        <a:prstGeom prst="rect">
                          <a:avLst/>
                        </a:prstGeom>
                        <a:noFill/>
                        <a:ln>
                          <a:noFill/>
                        </a:ln>
                      </pic:spPr>
                    </pic:pic>
                  </wpg:wgp>
                </a:graphicData>
              </a:graphic>
            </wp:anchor>
          </w:drawing>
        </mc:Choice>
        <mc:Fallback>
          <w:pict>
            <v:group w14:anchorId="55F212B0" id="Group 3" o:spid="_x0000_s1026" style="position:absolute;margin-left:-29pt;margin-top:-3.15pt;width:539.75pt;height:44.75pt;z-index:251659266" coordsize="68548,568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">
              <v:group id="Group 1" o:spid="_x0000_s1027" style="position:absolute;width:68548;height:5683" coordsize="132687,11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Logo, company name&#10;&#10;Description automatically generated" style="position:absolute;top:1098;width:10734;height:90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">
                  <v:imagedata r:id="rId10" o:title="Logo, company name&#10;&#10;Description automatically generated" croptop="3178f" cropbottom="7124f" cropleft="3003f" cropright="6299f"/>
                </v:shape>
                <v:shape id="Picture 3" o:spid="_x0000_s1029" type="#_x0000_t75" alt="Logo&#10;&#10;Description automatically generated" style="position:absolute;left:12119;top:3388;width:18253;height:44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">
                  <v:imagedata r:id="rId11" o:title="Logo&#10;&#10;Description automatically generated"/>
                </v:shape>
                <v:shape id="Picture 6" o:spid="_x0000_s1030" type="#_x0000_t75" alt="Logo&#10;&#10;Description automatically generated" style="position:absolute;left:57435;top:2252;width:17749;height:67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">
                  <v:imagedata r:id="rId12" o:title="Logo&#10;&#10;Description automatically generated" cropbottom="-252f"/>
                </v:shape>
                <v:shape id="Picture 7" o:spid="_x0000_s1031" type="#_x0000_t75" alt="Logo&#10;&#10;Description automatically generated with low confidence" style="position:absolute;left:91577;top:3035;width:18756;height:5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">
                  <v:imagedata r:id="rId13" o:title="Logo&#10;&#10;Description automatically generated with low confidence"/>
                </v:shape>
                <v:shape id="Picture 8" o:spid="_x0000_s1032" type="#_x0000_t75" alt="Logo, company name&#10;&#10;Description automatically generated" style="position:absolute;left:75640;width:16920;height:11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">
                  <v:imagedata r:id="rId14" o:title="Logo, company name&#10;&#10;Description automatically generated"/>
                </v:shape>
                <v:shape id="Picture 9" o:spid="_x0000_s1033" type="#_x0000_t75" alt="A picture containing text, clipart&#10;&#10;Description automatically generated" style="position:absolute;left:122848;top:591;width:9839;height:9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">
                  <v:imagedata r:id="rId15" o:title="A picture containing text, clipart&#10;&#10;Description automatically generated"/>
                </v:shape>
                <v:shape id="Picture 10" o:spid="_x0000_s1034" type="#_x0000_t75" alt="Logo, company name&#10;&#10;Description automatically generated" style="position:absolute;left:112130;top:1342;width:10718;height:8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">
                  <v:imagedata r:id="rId16" o:title="Logo, company name&#10;&#10;Description automatically generated"/>
                </v:shape>
              </v:group>
              <v:shape id="Picture 2" o:spid="_x0000_s1035" type="#_x0000_t75" alt="A blue and black logo&#10;&#10;Description automatically generated" style="position:absolute;left:15802;top:1009;width:13260;height:3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">
                <v:imagedata r:id="rId18" r:href="rId17"/>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4AC68E" w14:textId="77777777" w:rsidR="00536DDD" w:rsidRPr="00E2680D" w:rsidRDefault="00536DDD" w:rsidP="00A83287">
      <w:pPr>
        <w:rPr>
          <w:color w:val="EF6323"/>
        </w:rPr>
      </w:pPr>
      <w:r w:rsidRPr="00E2680D">
        <w:rPr>
          <w:color w:val="EF6323"/>
        </w:rPr>
        <w:separator/>
      </w:r>
    </w:p>
  </w:footnote>
  <w:footnote w:type="continuationSeparator" w:id="0">
    <w:p w14:paraId="120C5822" w14:textId="77777777" w:rsidR="00536DDD" w:rsidRDefault="00536DDD" w:rsidP="00A83287">
      <w:r>
        <w:continuationSeparator/>
      </w:r>
    </w:p>
  </w:footnote>
  <w:footnote w:type="continuationNotice" w:id="1">
    <w:p w14:paraId="06688271" w14:textId="77777777" w:rsidR="00536DDD" w:rsidRDefault="00536DD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E534B" w14:textId="4822E4BF" w:rsidR="00C93371" w:rsidRPr="00461431" w:rsidRDefault="00394FF2" w:rsidP="00260491">
    <w:pPr>
      <w:pBdr>
        <w:bottom w:val="single" w:sz="8" w:space="6" w:color="EF6323"/>
      </w:pBdr>
      <w:tabs>
        <w:tab w:val="center" w:pos="5040"/>
        <w:tab w:val="right" w:pos="10080"/>
      </w:tabs>
      <w:rPr>
        <w:noProof/>
      </w:rPr>
    </w:pPr>
    <w:r>
      <w:t>November 13</w:t>
    </w:r>
    <w:r w:rsidR="004F55AF">
      <w:t xml:space="preserve">, </w:t>
    </w:r>
    <w:proofErr w:type="gramStart"/>
    <w:r w:rsidR="004F55AF">
      <w:t>2023</w:t>
    </w:r>
    <w:proofErr w:type="gramEnd"/>
    <w:r w:rsidR="00C93371">
      <w:tab/>
      <w:t xml:space="preserve">Page </w:t>
    </w:r>
    <w:r w:rsidR="00C93371">
      <w:fldChar w:fldCharType="begin"/>
    </w:r>
    <w:r w:rsidR="00C93371">
      <w:instrText xml:space="preserve"> PAGE   \* MERGEFORMAT </w:instrText>
    </w:r>
    <w:r w:rsidR="00C93371">
      <w:fldChar w:fldCharType="separate"/>
    </w:r>
    <w:r w:rsidR="00C93371">
      <w:rPr>
        <w:noProof/>
      </w:rPr>
      <w:t>1</w:t>
    </w:r>
    <w:r w:rsidR="00C93371">
      <w:rPr>
        <w:noProof/>
      </w:rPr>
      <w:fldChar w:fldCharType="end"/>
    </w:r>
    <w:r w:rsidR="00C93371">
      <w:rPr>
        <w:noProof/>
      </w:rPr>
      <w:t xml:space="preserve"> of </w:t>
    </w:r>
    <w:r w:rsidR="00C93371">
      <w:rPr>
        <w:noProof/>
      </w:rPr>
      <w:fldChar w:fldCharType="begin"/>
    </w:r>
    <w:r w:rsidR="00C93371">
      <w:rPr>
        <w:noProof/>
      </w:rPr>
      <w:instrText xml:space="preserve"> NUMPAGES   \* MERGEFORMAT </w:instrText>
    </w:r>
    <w:r w:rsidR="00C93371">
      <w:rPr>
        <w:noProof/>
      </w:rPr>
      <w:fldChar w:fldCharType="separate"/>
    </w:r>
    <w:r w:rsidR="00C93371">
      <w:rPr>
        <w:noProof/>
      </w:rPr>
      <w:t>2</w:t>
    </w:r>
    <w:r w:rsidR="00C93371">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5BA5" w14:textId="77777777" w:rsidR="00C93371" w:rsidRDefault="00C93371" w:rsidP="00461431">
    <w:pPr>
      <w:pStyle w:val="Header"/>
    </w:pPr>
    <w:r w:rsidRPr="0017332E">
      <w:rPr>
        <w:noProof/>
      </w:rPr>
      <w:drawing>
        <wp:anchor distT="0" distB="45720" distL="114300" distR="114300" simplePos="0" relativeHeight="251657216" behindDoc="0" locked="0" layoutInCell="1" allowOverlap="1" wp14:anchorId="09FF6687" wp14:editId="2875BAC1">
          <wp:simplePos x="0" y="0"/>
          <wp:positionH relativeFrom="margin">
            <wp:posOffset>-57150</wp:posOffset>
          </wp:positionH>
          <wp:positionV relativeFrom="paragraph">
            <wp:posOffset>183787</wp:posOffset>
          </wp:positionV>
          <wp:extent cx="1792224" cy="484632"/>
          <wp:effectExtent l="0" t="0" r="0" b="0"/>
          <wp:wrapNone/>
          <wp:docPr id="5" name="Picture 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RBG_FullColor_TrinityConsultants-01.png"/>
                  <pic:cNvPicPr/>
                </pic:nvPicPr>
                <pic:blipFill>
                  <a:blip r:embed="rId1">
                    <a:extLst>
                      <a:ext uri="{28A0092B-C50C-407E-A947-70E740481C1C}">
                        <a14:useLocalDpi xmlns:a14="http://schemas.microsoft.com/office/drawing/2010/main" val="0"/>
                      </a:ext>
                    </a:extLst>
                  </a:blip>
                  <a:stretch>
                    <a:fillRect/>
                  </a:stretch>
                </pic:blipFill>
                <pic:spPr>
                  <a:xfrm>
                    <a:off x="0" y="0"/>
                    <a:ext cx="1792224" cy="484632"/>
                  </a:xfrm>
                  <a:prstGeom prst="rect">
                    <a:avLst/>
                  </a:prstGeom>
                </pic:spPr>
              </pic:pic>
            </a:graphicData>
          </a:graphic>
          <wp14:sizeRelH relativeFrom="margin">
            <wp14:pctWidth>0</wp14:pctWidth>
          </wp14:sizeRelH>
          <wp14:sizeRelV relativeFrom="margin">
            <wp14:pctHeight>0</wp14:pctHeight>
          </wp14:sizeRelV>
        </wp:anchor>
      </w:drawing>
    </w:r>
  </w:p>
  <w:p w14:paraId="39D58197" w14:textId="77777777" w:rsidR="00C93371" w:rsidRDefault="00C93371" w:rsidP="00461431">
    <w:pPr>
      <w:pStyle w:val="Header"/>
    </w:pPr>
  </w:p>
  <w:p w14:paraId="4ED93D9E" w14:textId="77777777" w:rsidR="00C93371" w:rsidRDefault="00C93371" w:rsidP="00461431">
    <w:pPr>
      <w:pStyle w:val="Header"/>
    </w:pPr>
  </w:p>
  <w:p w14:paraId="7F1DC656" w14:textId="7DBBAFA3" w:rsidR="00C93371" w:rsidRDefault="00745436" w:rsidP="00BE5392">
    <w:pPr>
      <w:pStyle w:val="MemoHeaderLine"/>
    </w:pPr>
    <w:r>
      <w:t xml:space="preserve">Meeting </w:t>
    </w:r>
    <w:r w:rsidR="00C50EF8">
      <w:t>Agenda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ullet-Character"/>
      </v:shape>
    </w:pict>
  </w:numPicBullet>
  <w:abstractNum w:abstractNumId="0" w15:restartNumberingAfterBreak="0">
    <w:nsid w:val="04340158"/>
    <w:multiLevelType w:val="hybridMultilevel"/>
    <w:tmpl w:val="EC16CC4A"/>
    <w:lvl w:ilvl="0" w:tplc="EFF04BF8">
      <w:start w:val="1"/>
      <w:numFmt w:val="lowerLetter"/>
      <w:pStyle w:val="TableFootnotes"/>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1872D1"/>
    <w:multiLevelType w:val="hybridMultilevel"/>
    <w:tmpl w:val="2EDCF3B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09B3701"/>
    <w:multiLevelType w:val="hybridMultilevel"/>
    <w:tmpl w:val="D80CF37E"/>
    <w:lvl w:ilvl="0" w:tplc="FFFFFFFF">
      <w:start w:val="1"/>
      <w:numFmt w:val="bullet"/>
      <w:lvlText w:val=""/>
      <w:lvlJc w:val="left"/>
      <w:pPr>
        <w:tabs>
          <w:tab w:val="num" w:pos="720"/>
        </w:tabs>
        <w:ind w:left="720" w:hanging="72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bullet"/>
      <w:lvlText w:val="o"/>
      <w:lvlJc w:val="left"/>
      <w:pPr>
        <w:tabs>
          <w:tab w:val="num" w:pos="1530"/>
        </w:tabs>
        <w:ind w:left="1530" w:hanging="180"/>
      </w:pPr>
      <w:rPr>
        <w:rFonts w:ascii="Courier New" w:hAnsi="Courier New" w:cs="Courier New" w:hint="default"/>
      </w:rPr>
    </w:lvl>
    <w:lvl w:ilvl="3" w:tplc="FFFFFFFF">
      <w:start w:val="1"/>
      <w:numFmt w:val="bullet"/>
      <w:lvlText w:val=""/>
      <w:lvlJc w:val="left"/>
      <w:pPr>
        <w:tabs>
          <w:tab w:val="num" w:pos="1080"/>
        </w:tabs>
        <w:ind w:left="1080" w:hanging="360"/>
      </w:pPr>
      <w:rPr>
        <w:rFonts w:ascii="Symbol" w:hAnsi="Symbol" w:hint="default"/>
      </w:rPr>
    </w:lvl>
    <w:lvl w:ilvl="4" w:tplc="04090003">
      <w:start w:val="1"/>
      <w:numFmt w:val="bullet"/>
      <w:lvlText w:val="o"/>
      <w:lvlJc w:val="left"/>
      <w:pPr>
        <w:ind w:left="1170" w:hanging="360"/>
      </w:pPr>
      <w:rPr>
        <w:rFonts w:ascii="Courier New" w:hAnsi="Courier New" w:cs="Courier New" w:hint="default"/>
      </w:rPr>
    </w:lvl>
    <w:lvl w:ilvl="5" w:tplc="FFFFFFFF">
      <w:start w:val="1"/>
      <w:numFmt w:val="bullet"/>
      <w:lvlText w:val=""/>
      <w:lvlJc w:val="left"/>
      <w:pPr>
        <w:tabs>
          <w:tab w:val="num" w:pos="1980"/>
        </w:tabs>
        <w:ind w:left="1980" w:hanging="180"/>
      </w:pPr>
      <w:rPr>
        <w:rFonts w:ascii="Wingdings" w:hAnsi="Wingdings" w:hint="default"/>
      </w:rPr>
    </w:lvl>
    <w:lvl w:ilvl="6" w:tplc="FFFFFFFF">
      <w:start w:val="1"/>
      <w:numFmt w:val="decimal"/>
      <w:lvlText w:val="%7."/>
      <w:lvlJc w:val="left"/>
      <w:pPr>
        <w:tabs>
          <w:tab w:val="num" w:pos="3150"/>
        </w:tabs>
        <w:ind w:left="3150" w:hanging="360"/>
      </w:pPr>
    </w:lvl>
    <w:lvl w:ilvl="7" w:tplc="FFFFFFFF" w:tentative="1">
      <w:start w:val="1"/>
      <w:numFmt w:val="lowerLetter"/>
      <w:lvlText w:val="%8."/>
      <w:lvlJc w:val="left"/>
      <w:pPr>
        <w:tabs>
          <w:tab w:val="num" w:pos="5310"/>
        </w:tabs>
        <w:ind w:left="5310" w:hanging="360"/>
      </w:pPr>
    </w:lvl>
    <w:lvl w:ilvl="8" w:tplc="FFFFFFFF" w:tentative="1">
      <w:start w:val="1"/>
      <w:numFmt w:val="lowerRoman"/>
      <w:lvlText w:val="%9."/>
      <w:lvlJc w:val="right"/>
      <w:pPr>
        <w:tabs>
          <w:tab w:val="num" w:pos="6030"/>
        </w:tabs>
        <w:ind w:left="6030" w:hanging="180"/>
      </w:pPr>
    </w:lvl>
  </w:abstractNum>
  <w:abstractNum w:abstractNumId="3" w15:restartNumberingAfterBreak="0">
    <w:nsid w:val="1173263B"/>
    <w:multiLevelType w:val="hybridMultilevel"/>
    <w:tmpl w:val="DDD84F8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4CD05E3"/>
    <w:multiLevelType w:val="multilevel"/>
    <w:tmpl w:val="567423AC"/>
    <w:lvl w:ilvl="0">
      <w:start w:val="1"/>
      <w:numFmt w:val="bullet"/>
      <w:pStyle w:val="1stlevelbullet"/>
      <w:lvlText w:val="►"/>
      <w:lvlJc w:val="left"/>
      <w:pPr>
        <w:ind w:left="317" w:hanging="317"/>
      </w:pPr>
      <w:rPr>
        <w:rFonts w:ascii="Source Sans Pro" w:hAnsi="Source Sans Pro" w:hint="default"/>
        <w:b/>
        <w:i w:val="0"/>
        <w:color w:val="0032A0"/>
        <w:sz w:val="18"/>
        <w:szCs w:val="18"/>
      </w:rPr>
    </w:lvl>
    <w:lvl w:ilvl="1">
      <w:start w:val="1"/>
      <w:numFmt w:val="bullet"/>
      <w:pStyle w:val="2ndlevelbullet"/>
      <w:lvlText w:val=""/>
      <w:lvlJc w:val="left"/>
      <w:pPr>
        <w:ind w:left="634" w:hanging="317"/>
      </w:pPr>
      <w:rPr>
        <w:rFonts w:ascii="Symbol" w:hAnsi="Symbol" w:hint="default"/>
        <w:color w:val="0032A0"/>
        <w:sz w:val="22"/>
        <w:szCs w:val="22"/>
      </w:rPr>
    </w:lvl>
    <w:lvl w:ilvl="2">
      <w:start w:val="1"/>
      <w:numFmt w:val="bullet"/>
      <w:pStyle w:val="3rdlevelbullet"/>
      <w:lvlText w:val=""/>
      <w:lvlJc w:val="left"/>
      <w:pPr>
        <w:ind w:left="950" w:hanging="316"/>
      </w:pPr>
      <w:rPr>
        <w:rFonts w:ascii="Symbol" w:hAnsi="Symbol" w:hint="default"/>
        <w:color w:val="0032A0"/>
      </w:rPr>
    </w:lvl>
    <w:lvl w:ilvl="3">
      <w:start w:val="1"/>
      <w:numFmt w:val="bullet"/>
      <w:pStyle w:val="4thlevelbullet"/>
      <w:lvlText w:val=""/>
      <w:lvlJc w:val="left"/>
      <w:pPr>
        <w:ind w:left="1267" w:hanging="317"/>
      </w:pPr>
      <w:rPr>
        <w:rFonts w:ascii="Wingdings" w:hAnsi="Wingdings" w:hint="default"/>
        <w:color w:val="0032A0"/>
      </w:rPr>
    </w:lvl>
    <w:lvl w:ilvl="4">
      <w:start w:val="1"/>
      <w:numFmt w:val="bullet"/>
      <w:pStyle w:val="5thlevelbullet"/>
      <w:lvlText w:val="»"/>
      <w:lvlJc w:val="left"/>
      <w:pPr>
        <w:ind w:left="1584" w:hanging="317"/>
      </w:pPr>
      <w:rPr>
        <w:rFonts w:ascii="Courier New" w:hAnsi="Courier New" w:hint="default"/>
        <w:color w:val="0032A0"/>
      </w:rPr>
    </w:lvl>
    <w:lvl w:ilvl="5">
      <w:start w:val="1"/>
      <w:numFmt w:val="bullet"/>
      <w:pStyle w:val="6thlevelbullet"/>
      <w:lvlText w:val=""/>
      <w:lvlJc w:val="left"/>
      <w:pPr>
        <w:ind w:left="1901" w:hanging="317"/>
      </w:pPr>
      <w:rPr>
        <w:rFonts w:ascii="Wingdings" w:hAnsi="Wingdings" w:hint="default"/>
        <w:color w:val="0032A0"/>
      </w:rPr>
    </w:lvl>
    <w:lvl w:ilvl="6">
      <w:start w:val="1"/>
      <w:numFmt w:val="bullet"/>
      <w:pStyle w:val="7thlevelbullet"/>
      <w:lvlText w:val=""/>
      <w:lvlJc w:val="left"/>
      <w:pPr>
        <w:ind w:left="2218" w:hanging="317"/>
      </w:pPr>
      <w:rPr>
        <w:rFonts w:ascii="Wingdings" w:hAnsi="Wingdings" w:hint="default"/>
        <w:color w:val="0032A0"/>
      </w:rPr>
    </w:lvl>
    <w:lvl w:ilvl="7">
      <w:start w:val="1"/>
      <w:numFmt w:val="bullet"/>
      <w:pStyle w:val="8thlevelbullet"/>
      <w:lvlText w:val=""/>
      <w:lvlJc w:val="left"/>
      <w:pPr>
        <w:ind w:left="2534" w:hanging="316"/>
      </w:pPr>
      <w:rPr>
        <w:rFonts w:ascii="Wingdings" w:hAnsi="Wingdings" w:hint="default"/>
        <w:color w:val="0032A0"/>
      </w:rPr>
    </w:lvl>
    <w:lvl w:ilvl="8">
      <w:start w:val="1"/>
      <w:numFmt w:val="bullet"/>
      <w:lvlText w:val="◦"/>
      <w:lvlJc w:val="left"/>
      <w:pPr>
        <w:ind w:left="3240" w:hanging="360"/>
      </w:pPr>
      <w:rPr>
        <w:rFonts w:ascii="Calibri" w:hAnsi="Calibri" w:hint="default"/>
        <w:color w:val="0032A0"/>
      </w:rPr>
    </w:lvl>
  </w:abstractNum>
  <w:abstractNum w:abstractNumId="5" w15:restartNumberingAfterBreak="0">
    <w:nsid w:val="2A663465"/>
    <w:multiLevelType w:val="multilevel"/>
    <w:tmpl w:val="86886E20"/>
    <w:lvl w:ilvl="0">
      <w:start w:val="1"/>
      <w:numFmt w:val="decimal"/>
      <w:pStyle w:val="Num1stlevel"/>
      <w:lvlText w:val="%1."/>
      <w:lvlJc w:val="left"/>
      <w:pPr>
        <w:ind w:left="360" w:hanging="360"/>
      </w:pPr>
      <w:rPr>
        <w:rFonts w:ascii="Tahoma" w:hAnsi="Tahoma" w:hint="default"/>
        <w:b w:val="0"/>
        <w:i w:val="0"/>
        <w:color w:val="auto"/>
        <w:sz w:val="21"/>
        <w:u w:val="none"/>
      </w:rPr>
    </w:lvl>
    <w:lvl w:ilvl="1">
      <w:start w:val="1"/>
      <w:numFmt w:val="lowerLetter"/>
      <w:pStyle w:val="Num2ndlist"/>
      <w:lvlText w:val="%2."/>
      <w:lvlJc w:val="left"/>
      <w:pPr>
        <w:ind w:left="720" w:hanging="360"/>
      </w:pPr>
      <w:rPr>
        <w:rFonts w:ascii="Tahoma" w:hAnsi="Tahoma" w:hint="default"/>
        <w:b w:val="0"/>
        <w:i w:val="0"/>
        <w:sz w:val="21"/>
      </w:rPr>
    </w:lvl>
    <w:lvl w:ilvl="2">
      <w:start w:val="1"/>
      <w:numFmt w:val="lowerRoman"/>
      <w:pStyle w:val="Num3rdlevel"/>
      <w:lvlText w:val="%3."/>
      <w:lvlJc w:val="left"/>
      <w:pPr>
        <w:ind w:left="1080" w:hanging="360"/>
      </w:pPr>
      <w:rPr>
        <w:rFonts w:ascii="Tahoma" w:hAnsi="Tahoma" w:hint="default"/>
        <w:b w:val="0"/>
        <w:i w:val="0"/>
        <w:sz w:val="21"/>
      </w:rPr>
    </w:lvl>
    <w:lvl w:ilvl="3">
      <w:start w:val="1"/>
      <w:numFmt w:val="decimal"/>
      <w:pStyle w:val="Num4thlevel"/>
      <w:lvlText w:val="%4)"/>
      <w:lvlJc w:val="left"/>
      <w:pPr>
        <w:ind w:left="1440" w:hanging="360"/>
      </w:pPr>
      <w:rPr>
        <w:rFonts w:ascii="Tahoma" w:hAnsi="Tahoma" w:hint="default"/>
        <w:b w:val="0"/>
        <w:i w:val="0"/>
        <w:sz w:val="21"/>
      </w:rPr>
    </w:lvl>
    <w:lvl w:ilvl="4">
      <w:start w:val="1"/>
      <w:numFmt w:val="lowerLetter"/>
      <w:pStyle w:val="Num5thlevel"/>
      <w:lvlText w:val="%5)"/>
      <w:lvlJc w:val="left"/>
      <w:pPr>
        <w:ind w:left="1800" w:hanging="360"/>
      </w:pPr>
      <w:rPr>
        <w:rFonts w:ascii="Tahoma" w:hAnsi="Tahoma" w:hint="default"/>
        <w:b w:val="0"/>
        <w:i w:val="0"/>
        <w:sz w:val="21"/>
      </w:rPr>
    </w:lvl>
    <w:lvl w:ilvl="5">
      <w:start w:val="1"/>
      <w:numFmt w:val="lowerRoman"/>
      <w:pStyle w:val="Num6thlevel"/>
      <w:lvlText w:val="%6)"/>
      <w:lvlJc w:val="left"/>
      <w:pPr>
        <w:ind w:left="2160" w:hanging="360"/>
      </w:pPr>
      <w:rPr>
        <w:rFonts w:ascii="Tahoma" w:hAnsi="Tahoma" w:hint="default"/>
        <w:b w:val="0"/>
        <w:i w:val="0"/>
        <w:sz w:val="21"/>
      </w:rPr>
    </w:lvl>
    <w:lvl w:ilvl="6">
      <w:start w:val="1"/>
      <w:numFmt w:val="decimal"/>
      <w:pStyle w:val="Num7thlevel"/>
      <w:lvlText w:val="(%7)"/>
      <w:lvlJc w:val="left"/>
      <w:pPr>
        <w:ind w:left="2520" w:hanging="360"/>
      </w:pPr>
      <w:rPr>
        <w:rFonts w:ascii="Tahoma" w:hAnsi="Tahoma" w:hint="default"/>
        <w:b w:val="0"/>
        <w:i w:val="0"/>
        <w:sz w:val="21"/>
      </w:rPr>
    </w:lvl>
    <w:lvl w:ilvl="7">
      <w:start w:val="1"/>
      <w:numFmt w:val="lowerLetter"/>
      <w:pStyle w:val="Num8thlevel"/>
      <w:lvlText w:val="(%8)"/>
      <w:lvlJc w:val="left"/>
      <w:pPr>
        <w:ind w:left="2880" w:hanging="360"/>
      </w:pPr>
      <w:rPr>
        <w:rFonts w:ascii="Tahoma" w:hAnsi="Tahoma" w:hint="default"/>
        <w:b w:val="0"/>
        <w:i w:val="0"/>
        <w:sz w:val="21"/>
      </w:rPr>
    </w:lvl>
    <w:lvl w:ilvl="8">
      <w:start w:val="1"/>
      <w:numFmt w:val="lowerRoman"/>
      <w:pStyle w:val="Num9thLevel"/>
      <w:lvlText w:val="(%9)"/>
      <w:lvlJc w:val="left"/>
      <w:pPr>
        <w:ind w:left="3240" w:hanging="360"/>
      </w:pPr>
      <w:rPr>
        <w:rFonts w:ascii="Tahoma" w:hAnsi="Tahoma" w:hint="default"/>
        <w:b w:val="0"/>
        <w:i w:val="0"/>
        <w:sz w:val="21"/>
      </w:rPr>
    </w:lvl>
  </w:abstractNum>
  <w:abstractNum w:abstractNumId="6" w15:restartNumberingAfterBreak="0">
    <w:nsid w:val="378A6BF0"/>
    <w:multiLevelType w:val="hybridMultilevel"/>
    <w:tmpl w:val="649633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BD87E51"/>
    <w:multiLevelType w:val="multilevel"/>
    <w:tmpl w:val="33C43BF2"/>
    <w:lvl w:ilvl="0">
      <w:start w:val="1"/>
      <w:numFmt w:val="bullet"/>
      <w:pStyle w:val="ListBullet"/>
      <w:lvlText w:val=""/>
      <w:lvlPicBulletId w:val="0"/>
      <w:lvlJc w:val="left"/>
      <w:pPr>
        <w:ind w:left="360" w:hanging="360"/>
      </w:pPr>
      <w:rPr>
        <w:rFonts w:ascii="Symbol" w:hAnsi="Symbol" w:hint="default"/>
        <w:b/>
        <w:i w:val="0"/>
        <w:color w:val="auto"/>
        <w:sz w:val="18"/>
        <w:szCs w:val="18"/>
      </w:rPr>
    </w:lvl>
    <w:lvl w:ilvl="1">
      <w:start w:val="1"/>
      <w:numFmt w:val="bullet"/>
      <w:lvlText w:val=""/>
      <w:lvlJc w:val="left"/>
      <w:pPr>
        <w:ind w:left="720" w:hanging="360"/>
      </w:pPr>
      <w:rPr>
        <w:rFonts w:ascii="Symbol" w:hAnsi="Symbol" w:hint="default"/>
        <w:color w:val="455560"/>
      </w:rPr>
    </w:lvl>
    <w:lvl w:ilvl="2">
      <w:start w:val="1"/>
      <w:numFmt w:val="bullet"/>
      <w:lvlText w:val="o"/>
      <w:lvlJc w:val="left"/>
      <w:pPr>
        <w:ind w:left="1080" w:hanging="360"/>
      </w:pPr>
      <w:rPr>
        <w:rFonts w:ascii="Courier New" w:hAnsi="Courier New"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bullet"/>
      <w:lvlText w:val="◦"/>
      <w:lvlJc w:val="left"/>
      <w:pPr>
        <w:ind w:left="3240" w:hanging="360"/>
      </w:pPr>
      <w:rPr>
        <w:rFonts w:ascii="Calibri" w:hAnsi="Calibri" w:hint="default"/>
      </w:rPr>
    </w:lvl>
  </w:abstractNum>
  <w:abstractNum w:abstractNumId="8" w15:restartNumberingAfterBreak="0">
    <w:nsid w:val="43B40913"/>
    <w:multiLevelType w:val="hybridMultilevel"/>
    <w:tmpl w:val="9E90A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657A9B"/>
    <w:multiLevelType w:val="hybridMultilevel"/>
    <w:tmpl w:val="9990A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D4078C"/>
    <w:multiLevelType w:val="hybridMultilevel"/>
    <w:tmpl w:val="59F6C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A01E9A"/>
    <w:multiLevelType w:val="multilevel"/>
    <w:tmpl w:val="4D3EC972"/>
    <w:lvl w:ilvl="0">
      <w:start w:val="1"/>
      <w:numFmt w:val="decimal"/>
      <w:pStyle w:val="ListNumber"/>
      <w:lvlText w:val="%1."/>
      <w:lvlJc w:val="left"/>
      <w:pPr>
        <w:ind w:left="360" w:hanging="360"/>
      </w:pPr>
      <w:rPr>
        <w:rFonts w:ascii="Cambria" w:hAnsi="Cambria" w:hint="default"/>
        <w:b w:val="0"/>
        <w:i w:val="0"/>
        <w:color w:val="auto"/>
        <w:sz w:val="21"/>
        <w:u w:val="none"/>
      </w:rPr>
    </w:lvl>
    <w:lvl w:ilvl="1">
      <w:start w:val="1"/>
      <w:numFmt w:val="lowerLetter"/>
      <w:lvlText w:val="%2."/>
      <w:lvlJc w:val="left"/>
      <w:pPr>
        <w:ind w:left="720" w:hanging="360"/>
      </w:pPr>
      <w:rPr>
        <w:rFonts w:ascii="Cambria" w:hAnsi="Cambria" w:hint="default"/>
        <w:sz w:val="21"/>
      </w:rPr>
    </w:lvl>
    <w:lvl w:ilvl="2">
      <w:start w:val="1"/>
      <w:numFmt w:val="lowerRoman"/>
      <w:lvlText w:val="%3."/>
      <w:lvlJc w:val="left"/>
      <w:pPr>
        <w:ind w:left="1080" w:hanging="360"/>
      </w:pPr>
      <w:rPr>
        <w:rFonts w:ascii="Cambria" w:hAnsi="Cambria" w:hint="default"/>
        <w:sz w:val="21"/>
      </w:rPr>
    </w:lvl>
    <w:lvl w:ilvl="3">
      <w:start w:val="1"/>
      <w:numFmt w:val="decimal"/>
      <w:lvlText w:val="%4)"/>
      <w:lvlJc w:val="left"/>
      <w:pPr>
        <w:ind w:left="1440" w:hanging="360"/>
      </w:pPr>
      <w:rPr>
        <w:rFonts w:ascii="Cambria" w:hAnsi="Cambria" w:hint="default"/>
        <w:sz w:val="21"/>
      </w:rPr>
    </w:lvl>
    <w:lvl w:ilvl="4">
      <w:start w:val="1"/>
      <w:numFmt w:val="lowerLetter"/>
      <w:lvlText w:val="%5)"/>
      <w:lvlJc w:val="left"/>
      <w:pPr>
        <w:ind w:left="1800" w:hanging="360"/>
      </w:pPr>
      <w:rPr>
        <w:rFonts w:ascii="Cambria" w:hAnsi="Cambria" w:hint="default"/>
        <w:sz w:val="21"/>
      </w:rPr>
    </w:lvl>
    <w:lvl w:ilvl="5">
      <w:start w:val="1"/>
      <w:numFmt w:val="lowerRoman"/>
      <w:lvlText w:val="%6)"/>
      <w:lvlJc w:val="left"/>
      <w:pPr>
        <w:ind w:left="2160" w:hanging="360"/>
      </w:pPr>
      <w:rPr>
        <w:rFonts w:ascii="Cambria" w:hAnsi="Cambria" w:hint="default"/>
        <w:sz w:val="21"/>
      </w:rPr>
    </w:lvl>
    <w:lvl w:ilvl="6">
      <w:start w:val="1"/>
      <w:numFmt w:val="decimal"/>
      <w:lvlText w:val="(%7)"/>
      <w:lvlJc w:val="left"/>
      <w:pPr>
        <w:ind w:left="2520" w:hanging="360"/>
      </w:pPr>
      <w:rPr>
        <w:rFonts w:ascii="Cambria" w:hAnsi="Cambria" w:hint="default"/>
        <w:sz w:val="21"/>
      </w:rPr>
    </w:lvl>
    <w:lvl w:ilvl="7">
      <w:start w:val="1"/>
      <w:numFmt w:val="lowerLetter"/>
      <w:lvlText w:val="(%8)"/>
      <w:lvlJc w:val="left"/>
      <w:pPr>
        <w:ind w:left="2880" w:hanging="360"/>
      </w:pPr>
      <w:rPr>
        <w:rFonts w:ascii="Cambria" w:hAnsi="Cambria" w:hint="default"/>
        <w:sz w:val="21"/>
      </w:rPr>
    </w:lvl>
    <w:lvl w:ilvl="8">
      <w:start w:val="1"/>
      <w:numFmt w:val="lowerRoman"/>
      <w:lvlText w:val="(%9)"/>
      <w:lvlJc w:val="left"/>
      <w:pPr>
        <w:ind w:left="3240" w:hanging="360"/>
      </w:pPr>
      <w:rPr>
        <w:rFonts w:ascii="Cambria" w:hAnsi="Cambria" w:hint="default"/>
        <w:sz w:val="21"/>
      </w:rPr>
    </w:lvl>
  </w:abstractNum>
  <w:abstractNum w:abstractNumId="12" w15:restartNumberingAfterBreak="0">
    <w:nsid w:val="4FBA4F8E"/>
    <w:multiLevelType w:val="hybridMultilevel"/>
    <w:tmpl w:val="76AE7022"/>
    <w:lvl w:ilvl="0" w:tplc="1CF0A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087D3D"/>
    <w:multiLevelType w:val="hybridMultilevel"/>
    <w:tmpl w:val="FF9E0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1815CA"/>
    <w:multiLevelType w:val="hybridMultilevel"/>
    <w:tmpl w:val="86063304"/>
    <w:lvl w:ilvl="0" w:tplc="B396086A">
      <w:start w:val="1"/>
      <w:numFmt w:val="bullet"/>
      <w:lvlText w:val=""/>
      <w:lvlJc w:val="left"/>
      <w:pPr>
        <w:tabs>
          <w:tab w:val="num" w:pos="720"/>
        </w:tabs>
        <w:ind w:left="432" w:hanging="432"/>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929013A6">
      <w:start w:val="1"/>
      <w:numFmt w:val="bullet"/>
      <w:lvlText w:val="o"/>
      <w:lvlJc w:val="left"/>
      <w:pPr>
        <w:tabs>
          <w:tab w:val="num" w:pos="990"/>
        </w:tabs>
        <w:ind w:left="990" w:hanging="270"/>
      </w:pPr>
      <w:rPr>
        <w:rFonts w:ascii="Courier New" w:hAnsi="Courier New" w:hint="default"/>
      </w:rPr>
    </w:lvl>
    <w:lvl w:ilvl="3" w:tplc="04090001">
      <w:start w:val="1"/>
      <w:numFmt w:val="bullet"/>
      <w:lvlText w:val=""/>
      <w:lvlJc w:val="left"/>
      <w:pPr>
        <w:tabs>
          <w:tab w:val="num" w:pos="1530"/>
        </w:tabs>
        <w:ind w:left="1530" w:hanging="360"/>
      </w:pPr>
      <w:rPr>
        <w:rFonts w:ascii="Symbol" w:hAnsi="Symbol" w:hint="default"/>
      </w:rPr>
    </w:lvl>
    <w:lvl w:ilvl="4" w:tplc="04090003">
      <w:start w:val="1"/>
      <w:numFmt w:val="bullet"/>
      <w:lvlText w:val="o"/>
      <w:lvlJc w:val="left"/>
      <w:pPr>
        <w:tabs>
          <w:tab w:val="num" w:pos="1710"/>
        </w:tabs>
        <w:ind w:left="1710" w:hanging="360"/>
      </w:pPr>
      <w:rPr>
        <w:rFonts w:ascii="Courier New" w:hAnsi="Courier New" w:cs="Courier New" w:hint="default"/>
      </w:rPr>
    </w:lvl>
    <w:lvl w:ilvl="5" w:tplc="04090005">
      <w:start w:val="1"/>
      <w:numFmt w:val="bullet"/>
      <w:lvlText w:val=""/>
      <w:lvlJc w:val="left"/>
      <w:pPr>
        <w:tabs>
          <w:tab w:val="num" w:pos="1980"/>
        </w:tabs>
        <w:ind w:left="1980" w:hanging="180"/>
      </w:pPr>
      <w:rPr>
        <w:rFonts w:ascii="Wingdings" w:hAnsi="Wingdings" w:hint="default"/>
      </w:rPr>
    </w:lvl>
    <w:lvl w:ilvl="6" w:tplc="0409000F">
      <w:start w:val="1"/>
      <w:numFmt w:val="decimal"/>
      <w:lvlText w:val="%7."/>
      <w:lvlJc w:val="left"/>
      <w:pPr>
        <w:tabs>
          <w:tab w:val="num" w:pos="3150"/>
        </w:tabs>
        <w:ind w:left="315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5" w15:restartNumberingAfterBreak="0">
    <w:nsid w:val="7F007EC6"/>
    <w:multiLevelType w:val="hybridMultilevel"/>
    <w:tmpl w:val="66961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1049836">
    <w:abstractNumId w:val="4"/>
  </w:num>
  <w:num w:numId="2" w16cid:durableId="572662397">
    <w:abstractNumId w:val="7"/>
  </w:num>
  <w:num w:numId="3" w16cid:durableId="1043675205">
    <w:abstractNumId w:val="11"/>
  </w:num>
  <w:num w:numId="4" w16cid:durableId="907884649">
    <w:abstractNumId w:val="0"/>
  </w:num>
  <w:num w:numId="5" w16cid:durableId="1939094132">
    <w:abstractNumId w:val="5"/>
  </w:num>
  <w:num w:numId="6" w16cid:durableId="1738016477">
    <w:abstractNumId w:val="14"/>
  </w:num>
  <w:num w:numId="7" w16cid:durableId="2003583304">
    <w:abstractNumId w:val="1"/>
  </w:num>
  <w:num w:numId="8" w16cid:durableId="407534412">
    <w:abstractNumId w:val="14"/>
  </w:num>
  <w:num w:numId="9" w16cid:durableId="623850570">
    <w:abstractNumId w:val="8"/>
  </w:num>
  <w:num w:numId="10" w16cid:durableId="1295521418">
    <w:abstractNumId w:val="2"/>
  </w:num>
  <w:num w:numId="11" w16cid:durableId="1779447966">
    <w:abstractNumId w:val="3"/>
  </w:num>
  <w:num w:numId="12" w16cid:durableId="1171872153">
    <w:abstractNumId w:val="15"/>
  </w:num>
  <w:num w:numId="13" w16cid:durableId="1055280179">
    <w:abstractNumId w:val="13"/>
  </w:num>
  <w:num w:numId="14" w16cid:durableId="1300067709">
    <w:abstractNumId w:val="12"/>
  </w:num>
  <w:num w:numId="15" w16cid:durableId="38752433">
    <w:abstractNumId w:val="10"/>
  </w:num>
  <w:num w:numId="16" w16cid:durableId="1699743855">
    <w:abstractNumId w:val="6"/>
  </w:num>
  <w:num w:numId="17" w16cid:durableId="1012104375">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0MTY1NTQ1NjY1sDRS0lEKTi0uzszPAykwrwUAqHVyyCwAAAA="/>
  </w:docVars>
  <w:rsids>
    <w:rsidRoot w:val="00840C0C"/>
    <w:rsid w:val="00001A53"/>
    <w:rsid w:val="000058FF"/>
    <w:rsid w:val="000100C5"/>
    <w:rsid w:val="00011E9F"/>
    <w:rsid w:val="0001442B"/>
    <w:rsid w:val="00020030"/>
    <w:rsid w:val="00023AC3"/>
    <w:rsid w:val="000249C6"/>
    <w:rsid w:val="0002580C"/>
    <w:rsid w:val="00026291"/>
    <w:rsid w:val="00027BE3"/>
    <w:rsid w:val="00030BC8"/>
    <w:rsid w:val="0003105E"/>
    <w:rsid w:val="00040D4A"/>
    <w:rsid w:val="00042D06"/>
    <w:rsid w:val="00045662"/>
    <w:rsid w:val="000477D5"/>
    <w:rsid w:val="00050F08"/>
    <w:rsid w:val="0005557A"/>
    <w:rsid w:val="00056D53"/>
    <w:rsid w:val="000631CA"/>
    <w:rsid w:val="0007094F"/>
    <w:rsid w:val="00070EAB"/>
    <w:rsid w:val="00072B1D"/>
    <w:rsid w:val="00075F20"/>
    <w:rsid w:val="00083155"/>
    <w:rsid w:val="000848AD"/>
    <w:rsid w:val="00092338"/>
    <w:rsid w:val="00093954"/>
    <w:rsid w:val="00095591"/>
    <w:rsid w:val="00095CBC"/>
    <w:rsid w:val="0009720E"/>
    <w:rsid w:val="000A2E22"/>
    <w:rsid w:val="000A545B"/>
    <w:rsid w:val="000A60BA"/>
    <w:rsid w:val="000B190F"/>
    <w:rsid w:val="000B552F"/>
    <w:rsid w:val="000B68B0"/>
    <w:rsid w:val="000D67B9"/>
    <w:rsid w:val="000D6FB4"/>
    <w:rsid w:val="000E0E20"/>
    <w:rsid w:val="000E5426"/>
    <w:rsid w:val="000E543F"/>
    <w:rsid w:val="000E7392"/>
    <w:rsid w:val="000E7750"/>
    <w:rsid w:val="000F103E"/>
    <w:rsid w:val="000F1720"/>
    <w:rsid w:val="000F2548"/>
    <w:rsid w:val="000F66AA"/>
    <w:rsid w:val="000F6D83"/>
    <w:rsid w:val="00100806"/>
    <w:rsid w:val="00102EE1"/>
    <w:rsid w:val="00112CF4"/>
    <w:rsid w:val="00112EAB"/>
    <w:rsid w:val="00113954"/>
    <w:rsid w:val="00114B28"/>
    <w:rsid w:val="00116B12"/>
    <w:rsid w:val="0012304C"/>
    <w:rsid w:val="00123EC9"/>
    <w:rsid w:val="00125B9F"/>
    <w:rsid w:val="00126AC2"/>
    <w:rsid w:val="00131CF6"/>
    <w:rsid w:val="00136E5F"/>
    <w:rsid w:val="00137400"/>
    <w:rsid w:val="001404AB"/>
    <w:rsid w:val="001407CB"/>
    <w:rsid w:val="001411ED"/>
    <w:rsid w:val="0014759E"/>
    <w:rsid w:val="00151CF6"/>
    <w:rsid w:val="001524FD"/>
    <w:rsid w:val="00155833"/>
    <w:rsid w:val="001563FB"/>
    <w:rsid w:val="00167F54"/>
    <w:rsid w:val="00170258"/>
    <w:rsid w:val="001703C3"/>
    <w:rsid w:val="00172957"/>
    <w:rsid w:val="0017332E"/>
    <w:rsid w:val="0017462F"/>
    <w:rsid w:val="0017531B"/>
    <w:rsid w:val="001756B1"/>
    <w:rsid w:val="00181CA9"/>
    <w:rsid w:val="00182947"/>
    <w:rsid w:val="0018783A"/>
    <w:rsid w:val="00192148"/>
    <w:rsid w:val="001A1364"/>
    <w:rsid w:val="001A4F58"/>
    <w:rsid w:val="001A5891"/>
    <w:rsid w:val="001A7B70"/>
    <w:rsid w:val="001B0DB4"/>
    <w:rsid w:val="001B32CD"/>
    <w:rsid w:val="001B49B1"/>
    <w:rsid w:val="001B5156"/>
    <w:rsid w:val="001B65A8"/>
    <w:rsid w:val="001B6CF4"/>
    <w:rsid w:val="001C05FB"/>
    <w:rsid w:val="001C1F2D"/>
    <w:rsid w:val="001C2DC1"/>
    <w:rsid w:val="001C3475"/>
    <w:rsid w:val="001D2B18"/>
    <w:rsid w:val="001E078E"/>
    <w:rsid w:val="001E11E6"/>
    <w:rsid w:val="001E277F"/>
    <w:rsid w:val="001E2B1C"/>
    <w:rsid w:val="001E36B8"/>
    <w:rsid w:val="001E3798"/>
    <w:rsid w:val="001E53B1"/>
    <w:rsid w:val="001E7127"/>
    <w:rsid w:val="001F1DBD"/>
    <w:rsid w:val="001F33AB"/>
    <w:rsid w:val="001F5A7F"/>
    <w:rsid w:val="001F6F74"/>
    <w:rsid w:val="0020463E"/>
    <w:rsid w:val="002048E3"/>
    <w:rsid w:val="00204AFC"/>
    <w:rsid w:val="0020665A"/>
    <w:rsid w:val="00211713"/>
    <w:rsid w:val="00214898"/>
    <w:rsid w:val="002168DD"/>
    <w:rsid w:val="002220C0"/>
    <w:rsid w:val="00223E67"/>
    <w:rsid w:val="0023099F"/>
    <w:rsid w:val="00230FFC"/>
    <w:rsid w:val="00231B25"/>
    <w:rsid w:val="00231FD9"/>
    <w:rsid w:val="00233186"/>
    <w:rsid w:val="00235E52"/>
    <w:rsid w:val="0024008F"/>
    <w:rsid w:val="002442DE"/>
    <w:rsid w:val="002478B0"/>
    <w:rsid w:val="00251930"/>
    <w:rsid w:val="00251B8A"/>
    <w:rsid w:val="0025219C"/>
    <w:rsid w:val="00252361"/>
    <w:rsid w:val="00260491"/>
    <w:rsid w:val="002609C1"/>
    <w:rsid w:val="00261A23"/>
    <w:rsid w:val="00262E51"/>
    <w:rsid w:val="0026314D"/>
    <w:rsid w:val="002660A6"/>
    <w:rsid w:val="002661D2"/>
    <w:rsid w:val="00270FEA"/>
    <w:rsid w:val="00271A9B"/>
    <w:rsid w:val="00273155"/>
    <w:rsid w:val="00275ECD"/>
    <w:rsid w:val="00284D31"/>
    <w:rsid w:val="00286417"/>
    <w:rsid w:val="00287F00"/>
    <w:rsid w:val="002A016E"/>
    <w:rsid w:val="002A2230"/>
    <w:rsid w:val="002A3DF9"/>
    <w:rsid w:val="002A50DE"/>
    <w:rsid w:val="002B0626"/>
    <w:rsid w:val="002B4FF4"/>
    <w:rsid w:val="002B79DD"/>
    <w:rsid w:val="002C0BB3"/>
    <w:rsid w:val="002C49F8"/>
    <w:rsid w:val="002C5757"/>
    <w:rsid w:val="002C5ED4"/>
    <w:rsid w:val="002C5F04"/>
    <w:rsid w:val="002D535D"/>
    <w:rsid w:val="002D788F"/>
    <w:rsid w:val="002E0230"/>
    <w:rsid w:val="002E04BF"/>
    <w:rsid w:val="002E2617"/>
    <w:rsid w:val="002E6AFF"/>
    <w:rsid w:val="002F00D7"/>
    <w:rsid w:val="002F03A4"/>
    <w:rsid w:val="002F0CB3"/>
    <w:rsid w:val="002F142B"/>
    <w:rsid w:val="002F74BC"/>
    <w:rsid w:val="003027C2"/>
    <w:rsid w:val="0030356C"/>
    <w:rsid w:val="0030550F"/>
    <w:rsid w:val="003070FF"/>
    <w:rsid w:val="003203D3"/>
    <w:rsid w:val="0032353D"/>
    <w:rsid w:val="0033163D"/>
    <w:rsid w:val="0034620E"/>
    <w:rsid w:val="00346D39"/>
    <w:rsid w:val="003472DC"/>
    <w:rsid w:val="003527B2"/>
    <w:rsid w:val="00352F81"/>
    <w:rsid w:val="003546A5"/>
    <w:rsid w:val="00355005"/>
    <w:rsid w:val="00355D70"/>
    <w:rsid w:val="00356A63"/>
    <w:rsid w:val="00357A90"/>
    <w:rsid w:val="00364143"/>
    <w:rsid w:val="003660D1"/>
    <w:rsid w:val="00374868"/>
    <w:rsid w:val="00374FC0"/>
    <w:rsid w:val="0037533B"/>
    <w:rsid w:val="00377E04"/>
    <w:rsid w:val="003830D4"/>
    <w:rsid w:val="00387FC7"/>
    <w:rsid w:val="00391742"/>
    <w:rsid w:val="00391AC6"/>
    <w:rsid w:val="00394A69"/>
    <w:rsid w:val="00394B64"/>
    <w:rsid w:val="00394FF2"/>
    <w:rsid w:val="00395BC1"/>
    <w:rsid w:val="003975D9"/>
    <w:rsid w:val="003A0FF5"/>
    <w:rsid w:val="003A620F"/>
    <w:rsid w:val="003B3343"/>
    <w:rsid w:val="003B378B"/>
    <w:rsid w:val="003B3EA1"/>
    <w:rsid w:val="003B44A8"/>
    <w:rsid w:val="003B5B0B"/>
    <w:rsid w:val="003B7499"/>
    <w:rsid w:val="003C1C93"/>
    <w:rsid w:val="003C2EEA"/>
    <w:rsid w:val="003C49FA"/>
    <w:rsid w:val="003C5593"/>
    <w:rsid w:val="003C5F18"/>
    <w:rsid w:val="003C688B"/>
    <w:rsid w:val="003D2FA3"/>
    <w:rsid w:val="003E2EB3"/>
    <w:rsid w:val="003E514A"/>
    <w:rsid w:val="003F078F"/>
    <w:rsid w:val="003F52D2"/>
    <w:rsid w:val="003F6269"/>
    <w:rsid w:val="003F7639"/>
    <w:rsid w:val="003F7D68"/>
    <w:rsid w:val="003F7E2A"/>
    <w:rsid w:val="00403F2B"/>
    <w:rsid w:val="00404EE5"/>
    <w:rsid w:val="00404F13"/>
    <w:rsid w:val="00411CC4"/>
    <w:rsid w:val="00412F8C"/>
    <w:rsid w:val="004136B3"/>
    <w:rsid w:val="004143B4"/>
    <w:rsid w:val="004153C2"/>
    <w:rsid w:val="0041660F"/>
    <w:rsid w:val="00416B22"/>
    <w:rsid w:val="00420F30"/>
    <w:rsid w:val="0042283B"/>
    <w:rsid w:val="00422D48"/>
    <w:rsid w:val="00423471"/>
    <w:rsid w:val="00423602"/>
    <w:rsid w:val="004241A0"/>
    <w:rsid w:val="00425F11"/>
    <w:rsid w:val="004302BB"/>
    <w:rsid w:val="00431213"/>
    <w:rsid w:val="004319E1"/>
    <w:rsid w:val="004321BB"/>
    <w:rsid w:val="0043291B"/>
    <w:rsid w:val="00435538"/>
    <w:rsid w:val="0044366D"/>
    <w:rsid w:val="00444659"/>
    <w:rsid w:val="00444ECE"/>
    <w:rsid w:val="00450BAD"/>
    <w:rsid w:val="00452464"/>
    <w:rsid w:val="00452969"/>
    <w:rsid w:val="00454347"/>
    <w:rsid w:val="00456B91"/>
    <w:rsid w:val="00461431"/>
    <w:rsid w:val="004614AC"/>
    <w:rsid w:val="00463080"/>
    <w:rsid w:val="00463B13"/>
    <w:rsid w:val="00464F8A"/>
    <w:rsid w:val="004659EA"/>
    <w:rsid w:val="00472ABC"/>
    <w:rsid w:val="00477F8D"/>
    <w:rsid w:val="004805EE"/>
    <w:rsid w:val="0048621C"/>
    <w:rsid w:val="00486361"/>
    <w:rsid w:val="00490F89"/>
    <w:rsid w:val="00493688"/>
    <w:rsid w:val="00494BF6"/>
    <w:rsid w:val="0049576B"/>
    <w:rsid w:val="00496CA2"/>
    <w:rsid w:val="004A0348"/>
    <w:rsid w:val="004A28D8"/>
    <w:rsid w:val="004A3683"/>
    <w:rsid w:val="004A6012"/>
    <w:rsid w:val="004A783C"/>
    <w:rsid w:val="004B613F"/>
    <w:rsid w:val="004C046F"/>
    <w:rsid w:val="004C2DA2"/>
    <w:rsid w:val="004D1632"/>
    <w:rsid w:val="004D703D"/>
    <w:rsid w:val="004E03BF"/>
    <w:rsid w:val="004E0B1B"/>
    <w:rsid w:val="004E0C6C"/>
    <w:rsid w:val="004E4D34"/>
    <w:rsid w:val="004E51F0"/>
    <w:rsid w:val="004F0D5A"/>
    <w:rsid w:val="004F55AF"/>
    <w:rsid w:val="00504A95"/>
    <w:rsid w:val="00510BCB"/>
    <w:rsid w:val="0051363B"/>
    <w:rsid w:val="00513689"/>
    <w:rsid w:val="005162E5"/>
    <w:rsid w:val="005205FA"/>
    <w:rsid w:val="00520AAA"/>
    <w:rsid w:val="00521493"/>
    <w:rsid w:val="00521752"/>
    <w:rsid w:val="0052239E"/>
    <w:rsid w:val="00524CC5"/>
    <w:rsid w:val="00527E16"/>
    <w:rsid w:val="0053230D"/>
    <w:rsid w:val="00535FBD"/>
    <w:rsid w:val="00536DDD"/>
    <w:rsid w:val="005411E0"/>
    <w:rsid w:val="005421E4"/>
    <w:rsid w:val="00544544"/>
    <w:rsid w:val="00547B17"/>
    <w:rsid w:val="005500AD"/>
    <w:rsid w:val="00550C92"/>
    <w:rsid w:val="00552985"/>
    <w:rsid w:val="005559D5"/>
    <w:rsid w:val="00557325"/>
    <w:rsid w:val="00560BCA"/>
    <w:rsid w:val="005644C9"/>
    <w:rsid w:val="00564C4A"/>
    <w:rsid w:val="00565079"/>
    <w:rsid w:val="00566E11"/>
    <w:rsid w:val="00574A76"/>
    <w:rsid w:val="005812E5"/>
    <w:rsid w:val="00583BC9"/>
    <w:rsid w:val="00583D68"/>
    <w:rsid w:val="00592B73"/>
    <w:rsid w:val="005A0531"/>
    <w:rsid w:val="005A12D6"/>
    <w:rsid w:val="005A1EF1"/>
    <w:rsid w:val="005A3DA7"/>
    <w:rsid w:val="005A3F3E"/>
    <w:rsid w:val="005A4A75"/>
    <w:rsid w:val="005A7F4B"/>
    <w:rsid w:val="005B011A"/>
    <w:rsid w:val="005B22B5"/>
    <w:rsid w:val="005B290A"/>
    <w:rsid w:val="005B41C8"/>
    <w:rsid w:val="005B48D4"/>
    <w:rsid w:val="005B6C30"/>
    <w:rsid w:val="005C12D7"/>
    <w:rsid w:val="005C5542"/>
    <w:rsid w:val="005C6D62"/>
    <w:rsid w:val="005D2846"/>
    <w:rsid w:val="005D3078"/>
    <w:rsid w:val="005D4939"/>
    <w:rsid w:val="005E3DAC"/>
    <w:rsid w:val="005E54C6"/>
    <w:rsid w:val="005E62C7"/>
    <w:rsid w:val="005F242C"/>
    <w:rsid w:val="00600DEF"/>
    <w:rsid w:val="00603A80"/>
    <w:rsid w:val="00603D03"/>
    <w:rsid w:val="006051DC"/>
    <w:rsid w:val="00615D85"/>
    <w:rsid w:val="00616D46"/>
    <w:rsid w:val="00627D08"/>
    <w:rsid w:val="00640203"/>
    <w:rsid w:val="006402F8"/>
    <w:rsid w:val="0064222E"/>
    <w:rsid w:val="00644838"/>
    <w:rsid w:val="006452F6"/>
    <w:rsid w:val="006505D4"/>
    <w:rsid w:val="00650968"/>
    <w:rsid w:val="0065643F"/>
    <w:rsid w:val="00657057"/>
    <w:rsid w:val="00657FAC"/>
    <w:rsid w:val="006609B8"/>
    <w:rsid w:val="00661926"/>
    <w:rsid w:val="00663E6F"/>
    <w:rsid w:val="0067402A"/>
    <w:rsid w:val="006803E7"/>
    <w:rsid w:val="00682140"/>
    <w:rsid w:val="00682BBE"/>
    <w:rsid w:val="006854E7"/>
    <w:rsid w:val="006855AC"/>
    <w:rsid w:val="0069032B"/>
    <w:rsid w:val="00695326"/>
    <w:rsid w:val="00696FBC"/>
    <w:rsid w:val="00697A33"/>
    <w:rsid w:val="006A05C2"/>
    <w:rsid w:val="006A116F"/>
    <w:rsid w:val="006A35A9"/>
    <w:rsid w:val="006A3CA2"/>
    <w:rsid w:val="006A41F9"/>
    <w:rsid w:val="006A6FCC"/>
    <w:rsid w:val="006A7C8B"/>
    <w:rsid w:val="006B15FC"/>
    <w:rsid w:val="006B3DBD"/>
    <w:rsid w:val="006B6AB7"/>
    <w:rsid w:val="006C36D5"/>
    <w:rsid w:val="006C70A4"/>
    <w:rsid w:val="006D0D11"/>
    <w:rsid w:val="006D787C"/>
    <w:rsid w:val="006E1D3A"/>
    <w:rsid w:val="006E25C5"/>
    <w:rsid w:val="006E74A4"/>
    <w:rsid w:val="006F1C55"/>
    <w:rsid w:val="006F475E"/>
    <w:rsid w:val="006F4871"/>
    <w:rsid w:val="006F6E60"/>
    <w:rsid w:val="006F720C"/>
    <w:rsid w:val="006F74B2"/>
    <w:rsid w:val="007020DB"/>
    <w:rsid w:val="00704FC2"/>
    <w:rsid w:val="00714E9A"/>
    <w:rsid w:val="0071538C"/>
    <w:rsid w:val="0073152B"/>
    <w:rsid w:val="00731A06"/>
    <w:rsid w:val="00731A0C"/>
    <w:rsid w:val="00733229"/>
    <w:rsid w:val="00733AAE"/>
    <w:rsid w:val="007347D6"/>
    <w:rsid w:val="007358D5"/>
    <w:rsid w:val="00736D12"/>
    <w:rsid w:val="00744898"/>
    <w:rsid w:val="00745436"/>
    <w:rsid w:val="007531CE"/>
    <w:rsid w:val="007545EA"/>
    <w:rsid w:val="00757895"/>
    <w:rsid w:val="00757A50"/>
    <w:rsid w:val="007609A4"/>
    <w:rsid w:val="00763643"/>
    <w:rsid w:val="007661EA"/>
    <w:rsid w:val="00767FF9"/>
    <w:rsid w:val="00772DBE"/>
    <w:rsid w:val="0077593C"/>
    <w:rsid w:val="0077617E"/>
    <w:rsid w:val="00776E29"/>
    <w:rsid w:val="00777084"/>
    <w:rsid w:val="00780010"/>
    <w:rsid w:val="0078275B"/>
    <w:rsid w:val="00783509"/>
    <w:rsid w:val="00785E17"/>
    <w:rsid w:val="007860D7"/>
    <w:rsid w:val="00790162"/>
    <w:rsid w:val="0079051B"/>
    <w:rsid w:val="00791A04"/>
    <w:rsid w:val="00792DB0"/>
    <w:rsid w:val="00792EBD"/>
    <w:rsid w:val="0079590F"/>
    <w:rsid w:val="007A0397"/>
    <w:rsid w:val="007A138E"/>
    <w:rsid w:val="007A2D76"/>
    <w:rsid w:val="007A3B5F"/>
    <w:rsid w:val="007A3D74"/>
    <w:rsid w:val="007B7DAA"/>
    <w:rsid w:val="007C02BF"/>
    <w:rsid w:val="007D10BE"/>
    <w:rsid w:val="007D2570"/>
    <w:rsid w:val="007D348D"/>
    <w:rsid w:val="007D425A"/>
    <w:rsid w:val="007D53D9"/>
    <w:rsid w:val="007D7F95"/>
    <w:rsid w:val="007E38E9"/>
    <w:rsid w:val="007E3D62"/>
    <w:rsid w:val="007E79F9"/>
    <w:rsid w:val="007F005F"/>
    <w:rsid w:val="007F2452"/>
    <w:rsid w:val="007F5508"/>
    <w:rsid w:val="007F6BBF"/>
    <w:rsid w:val="0080345D"/>
    <w:rsid w:val="00810E8B"/>
    <w:rsid w:val="00812B8E"/>
    <w:rsid w:val="00813682"/>
    <w:rsid w:val="00813FFF"/>
    <w:rsid w:val="00814B65"/>
    <w:rsid w:val="00815E00"/>
    <w:rsid w:val="00821483"/>
    <w:rsid w:val="008222E6"/>
    <w:rsid w:val="00823F45"/>
    <w:rsid w:val="00840C0C"/>
    <w:rsid w:val="00840F0D"/>
    <w:rsid w:val="008423E9"/>
    <w:rsid w:val="00852F70"/>
    <w:rsid w:val="00856093"/>
    <w:rsid w:val="00856B13"/>
    <w:rsid w:val="00857D59"/>
    <w:rsid w:val="00865565"/>
    <w:rsid w:val="00866AD6"/>
    <w:rsid w:val="00875411"/>
    <w:rsid w:val="00875B56"/>
    <w:rsid w:val="00876053"/>
    <w:rsid w:val="00876C9F"/>
    <w:rsid w:val="008808BE"/>
    <w:rsid w:val="00881552"/>
    <w:rsid w:val="00883A31"/>
    <w:rsid w:val="00885FE8"/>
    <w:rsid w:val="00886BAE"/>
    <w:rsid w:val="00890279"/>
    <w:rsid w:val="00892A99"/>
    <w:rsid w:val="008A1A01"/>
    <w:rsid w:val="008A54BB"/>
    <w:rsid w:val="008A6235"/>
    <w:rsid w:val="008B122B"/>
    <w:rsid w:val="008B2D51"/>
    <w:rsid w:val="008B7132"/>
    <w:rsid w:val="008C6D19"/>
    <w:rsid w:val="008D173A"/>
    <w:rsid w:val="008D18DB"/>
    <w:rsid w:val="008D2235"/>
    <w:rsid w:val="008D4B79"/>
    <w:rsid w:val="008D4F2F"/>
    <w:rsid w:val="008E0556"/>
    <w:rsid w:val="008E2A5C"/>
    <w:rsid w:val="008F736E"/>
    <w:rsid w:val="009015D4"/>
    <w:rsid w:val="00903CB7"/>
    <w:rsid w:val="00906B89"/>
    <w:rsid w:val="00920C23"/>
    <w:rsid w:val="00924CDA"/>
    <w:rsid w:val="0093233F"/>
    <w:rsid w:val="00933449"/>
    <w:rsid w:val="00933C97"/>
    <w:rsid w:val="009365B7"/>
    <w:rsid w:val="00936AFF"/>
    <w:rsid w:val="00937B42"/>
    <w:rsid w:val="0094103A"/>
    <w:rsid w:val="00946573"/>
    <w:rsid w:val="009522BB"/>
    <w:rsid w:val="00952DC4"/>
    <w:rsid w:val="0095388D"/>
    <w:rsid w:val="00954F69"/>
    <w:rsid w:val="00957161"/>
    <w:rsid w:val="00957374"/>
    <w:rsid w:val="00960AFD"/>
    <w:rsid w:val="009614A2"/>
    <w:rsid w:val="0096475A"/>
    <w:rsid w:val="00970364"/>
    <w:rsid w:val="00972539"/>
    <w:rsid w:val="0097531C"/>
    <w:rsid w:val="00977277"/>
    <w:rsid w:val="009808AA"/>
    <w:rsid w:val="00981BBD"/>
    <w:rsid w:val="00982CB5"/>
    <w:rsid w:val="009833F7"/>
    <w:rsid w:val="00983534"/>
    <w:rsid w:val="00990716"/>
    <w:rsid w:val="009910E1"/>
    <w:rsid w:val="00992C53"/>
    <w:rsid w:val="00995CC1"/>
    <w:rsid w:val="0099692B"/>
    <w:rsid w:val="009A02FB"/>
    <w:rsid w:val="009A0EDE"/>
    <w:rsid w:val="009A4220"/>
    <w:rsid w:val="009A7645"/>
    <w:rsid w:val="009B042A"/>
    <w:rsid w:val="009B1A52"/>
    <w:rsid w:val="009B267E"/>
    <w:rsid w:val="009B5ACC"/>
    <w:rsid w:val="009B67DC"/>
    <w:rsid w:val="009B7A8E"/>
    <w:rsid w:val="009C0568"/>
    <w:rsid w:val="009C0E22"/>
    <w:rsid w:val="009C3352"/>
    <w:rsid w:val="009C705F"/>
    <w:rsid w:val="009C70B6"/>
    <w:rsid w:val="009D00D4"/>
    <w:rsid w:val="009D0D0C"/>
    <w:rsid w:val="009D0E88"/>
    <w:rsid w:val="009D52D1"/>
    <w:rsid w:val="009E4D02"/>
    <w:rsid w:val="009F507B"/>
    <w:rsid w:val="00A02D1D"/>
    <w:rsid w:val="00A031D0"/>
    <w:rsid w:val="00A125A5"/>
    <w:rsid w:val="00A141E1"/>
    <w:rsid w:val="00A17CA7"/>
    <w:rsid w:val="00A20989"/>
    <w:rsid w:val="00A20A3D"/>
    <w:rsid w:val="00A220B8"/>
    <w:rsid w:val="00A3233B"/>
    <w:rsid w:val="00A32405"/>
    <w:rsid w:val="00A37DE4"/>
    <w:rsid w:val="00A41474"/>
    <w:rsid w:val="00A41F87"/>
    <w:rsid w:val="00A424A2"/>
    <w:rsid w:val="00A426C5"/>
    <w:rsid w:val="00A447A7"/>
    <w:rsid w:val="00A45D31"/>
    <w:rsid w:val="00A51843"/>
    <w:rsid w:val="00A534E6"/>
    <w:rsid w:val="00A53CF0"/>
    <w:rsid w:val="00A569F9"/>
    <w:rsid w:val="00A62668"/>
    <w:rsid w:val="00A63568"/>
    <w:rsid w:val="00A64600"/>
    <w:rsid w:val="00A71482"/>
    <w:rsid w:val="00A7330C"/>
    <w:rsid w:val="00A746AA"/>
    <w:rsid w:val="00A77AA7"/>
    <w:rsid w:val="00A83287"/>
    <w:rsid w:val="00A834F1"/>
    <w:rsid w:val="00A85BBC"/>
    <w:rsid w:val="00A87F74"/>
    <w:rsid w:val="00A95C2F"/>
    <w:rsid w:val="00A96B8F"/>
    <w:rsid w:val="00AA1602"/>
    <w:rsid w:val="00AA2A17"/>
    <w:rsid w:val="00AA3EF9"/>
    <w:rsid w:val="00AA647A"/>
    <w:rsid w:val="00AB5BF4"/>
    <w:rsid w:val="00AB6360"/>
    <w:rsid w:val="00AB6B99"/>
    <w:rsid w:val="00AB6F39"/>
    <w:rsid w:val="00AC2CD7"/>
    <w:rsid w:val="00AD1092"/>
    <w:rsid w:val="00AD2345"/>
    <w:rsid w:val="00AD2CE8"/>
    <w:rsid w:val="00AD2DA0"/>
    <w:rsid w:val="00AD332A"/>
    <w:rsid w:val="00AE0013"/>
    <w:rsid w:val="00AF0171"/>
    <w:rsid w:val="00AF2C73"/>
    <w:rsid w:val="00B03812"/>
    <w:rsid w:val="00B048C7"/>
    <w:rsid w:val="00B0755F"/>
    <w:rsid w:val="00B13364"/>
    <w:rsid w:val="00B2043B"/>
    <w:rsid w:val="00B221B9"/>
    <w:rsid w:val="00B27356"/>
    <w:rsid w:val="00B371D5"/>
    <w:rsid w:val="00B40F23"/>
    <w:rsid w:val="00B43423"/>
    <w:rsid w:val="00B46473"/>
    <w:rsid w:val="00B46C45"/>
    <w:rsid w:val="00B57FE1"/>
    <w:rsid w:val="00B60C0C"/>
    <w:rsid w:val="00B6340F"/>
    <w:rsid w:val="00B63ECA"/>
    <w:rsid w:val="00B65C1E"/>
    <w:rsid w:val="00B66081"/>
    <w:rsid w:val="00B701FC"/>
    <w:rsid w:val="00B70351"/>
    <w:rsid w:val="00B72776"/>
    <w:rsid w:val="00B73829"/>
    <w:rsid w:val="00B81B14"/>
    <w:rsid w:val="00B82578"/>
    <w:rsid w:val="00B82D9A"/>
    <w:rsid w:val="00B8322F"/>
    <w:rsid w:val="00B864D7"/>
    <w:rsid w:val="00B90348"/>
    <w:rsid w:val="00B92B06"/>
    <w:rsid w:val="00B93D4A"/>
    <w:rsid w:val="00B946A9"/>
    <w:rsid w:val="00B949D4"/>
    <w:rsid w:val="00B97003"/>
    <w:rsid w:val="00BA0C20"/>
    <w:rsid w:val="00BA25E2"/>
    <w:rsid w:val="00BA50CC"/>
    <w:rsid w:val="00BA779E"/>
    <w:rsid w:val="00BB131C"/>
    <w:rsid w:val="00BB1BDB"/>
    <w:rsid w:val="00BB220C"/>
    <w:rsid w:val="00BC421A"/>
    <w:rsid w:val="00BC4514"/>
    <w:rsid w:val="00BC7FB9"/>
    <w:rsid w:val="00BD4B78"/>
    <w:rsid w:val="00BD5738"/>
    <w:rsid w:val="00BD5CC6"/>
    <w:rsid w:val="00BD5D5B"/>
    <w:rsid w:val="00BE0A35"/>
    <w:rsid w:val="00BE24A3"/>
    <w:rsid w:val="00BE2C4A"/>
    <w:rsid w:val="00BE5079"/>
    <w:rsid w:val="00BE5392"/>
    <w:rsid w:val="00BE5C32"/>
    <w:rsid w:val="00BE6046"/>
    <w:rsid w:val="00BE765A"/>
    <w:rsid w:val="00BF653C"/>
    <w:rsid w:val="00C023FE"/>
    <w:rsid w:val="00C049A7"/>
    <w:rsid w:val="00C07553"/>
    <w:rsid w:val="00C105BD"/>
    <w:rsid w:val="00C151BB"/>
    <w:rsid w:val="00C15A1C"/>
    <w:rsid w:val="00C15B62"/>
    <w:rsid w:val="00C2380A"/>
    <w:rsid w:val="00C23F1E"/>
    <w:rsid w:val="00C24AEA"/>
    <w:rsid w:val="00C351F9"/>
    <w:rsid w:val="00C35515"/>
    <w:rsid w:val="00C45D2C"/>
    <w:rsid w:val="00C50EF8"/>
    <w:rsid w:val="00C51C11"/>
    <w:rsid w:val="00C53B21"/>
    <w:rsid w:val="00C54518"/>
    <w:rsid w:val="00C67BD9"/>
    <w:rsid w:val="00C72DE3"/>
    <w:rsid w:val="00C73933"/>
    <w:rsid w:val="00C75567"/>
    <w:rsid w:val="00C80F18"/>
    <w:rsid w:val="00C81FED"/>
    <w:rsid w:val="00C829BA"/>
    <w:rsid w:val="00C835C2"/>
    <w:rsid w:val="00C92BB1"/>
    <w:rsid w:val="00C93371"/>
    <w:rsid w:val="00C95C87"/>
    <w:rsid w:val="00C97FE5"/>
    <w:rsid w:val="00CA0CC0"/>
    <w:rsid w:val="00CA4572"/>
    <w:rsid w:val="00CA5793"/>
    <w:rsid w:val="00CB04DD"/>
    <w:rsid w:val="00CB2754"/>
    <w:rsid w:val="00CC18E8"/>
    <w:rsid w:val="00CC1CB9"/>
    <w:rsid w:val="00CC7331"/>
    <w:rsid w:val="00CD1262"/>
    <w:rsid w:val="00CD15ED"/>
    <w:rsid w:val="00CD333F"/>
    <w:rsid w:val="00CD52E5"/>
    <w:rsid w:val="00CE70A6"/>
    <w:rsid w:val="00CF7084"/>
    <w:rsid w:val="00D0440B"/>
    <w:rsid w:val="00D04B3E"/>
    <w:rsid w:val="00D06E4D"/>
    <w:rsid w:val="00D124E5"/>
    <w:rsid w:val="00D21116"/>
    <w:rsid w:val="00D22278"/>
    <w:rsid w:val="00D22F91"/>
    <w:rsid w:val="00D23251"/>
    <w:rsid w:val="00D24CFA"/>
    <w:rsid w:val="00D264BF"/>
    <w:rsid w:val="00D330A6"/>
    <w:rsid w:val="00D33B7A"/>
    <w:rsid w:val="00D3434E"/>
    <w:rsid w:val="00D34C1C"/>
    <w:rsid w:val="00D374E1"/>
    <w:rsid w:val="00D407BA"/>
    <w:rsid w:val="00D4177E"/>
    <w:rsid w:val="00D45120"/>
    <w:rsid w:val="00D45D18"/>
    <w:rsid w:val="00D474EF"/>
    <w:rsid w:val="00D53C5A"/>
    <w:rsid w:val="00D57BF1"/>
    <w:rsid w:val="00D6598D"/>
    <w:rsid w:val="00D65C20"/>
    <w:rsid w:val="00D65C26"/>
    <w:rsid w:val="00D67E00"/>
    <w:rsid w:val="00D73227"/>
    <w:rsid w:val="00D7591B"/>
    <w:rsid w:val="00D75F6E"/>
    <w:rsid w:val="00D8052F"/>
    <w:rsid w:val="00D828B7"/>
    <w:rsid w:val="00D8359E"/>
    <w:rsid w:val="00D84ADD"/>
    <w:rsid w:val="00D8795D"/>
    <w:rsid w:val="00D91471"/>
    <w:rsid w:val="00D951D9"/>
    <w:rsid w:val="00DA46FD"/>
    <w:rsid w:val="00DB3648"/>
    <w:rsid w:val="00DB41C5"/>
    <w:rsid w:val="00DB5223"/>
    <w:rsid w:val="00DB5BAF"/>
    <w:rsid w:val="00DB65FA"/>
    <w:rsid w:val="00DC054A"/>
    <w:rsid w:val="00DC1437"/>
    <w:rsid w:val="00DC2625"/>
    <w:rsid w:val="00DC3E36"/>
    <w:rsid w:val="00DC6177"/>
    <w:rsid w:val="00DC6D3A"/>
    <w:rsid w:val="00DD616F"/>
    <w:rsid w:val="00DD661B"/>
    <w:rsid w:val="00DE27B6"/>
    <w:rsid w:val="00DE4010"/>
    <w:rsid w:val="00DE5104"/>
    <w:rsid w:val="00DE54CD"/>
    <w:rsid w:val="00DE63D8"/>
    <w:rsid w:val="00DE72D4"/>
    <w:rsid w:val="00DE7CDD"/>
    <w:rsid w:val="00DF2467"/>
    <w:rsid w:val="00DF3788"/>
    <w:rsid w:val="00DF3912"/>
    <w:rsid w:val="00DF585E"/>
    <w:rsid w:val="00DF70AA"/>
    <w:rsid w:val="00E018C9"/>
    <w:rsid w:val="00E02A15"/>
    <w:rsid w:val="00E03328"/>
    <w:rsid w:val="00E03F92"/>
    <w:rsid w:val="00E0629B"/>
    <w:rsid w:val="00E11B57"/>
    <w:rsid w:val="00E12532"/>
    <w:rsid w:val="00E14428"/>
    <w:rsid w:val="00E1460D"/>
    <w:rsid w:val="00E24F0E"/>
    <w:rsid w:val="00E2680D"/>
    <w:rsid w:val="00E271A3"/>
    <w:rsid w:val="00E274E5"/>
    <w:rsid w:val="00E30299"/>
    <w:rsid w:val="00E312EA"/>
    <w:rsid w:val="00E327BF"/>
    <w:rsid w:val="00E337F9"/>
    <w:rsid w:val="00E4310F"/>
    <w:rsid w:val="00E4363C"/>
    <w:rsid w:val="00E44331"/>
    <w:rsid w:val="00E45167"/>
    <w:rsid w:val="00E53A42"/>
    <w:rsid w:val="00E55D76"/>
    <w:rsid w:val="00E60898"/>
    <w:rsid w:val="00E60960"/>
    <w:rsid w:val="00E60CF2"/>
    <w:rsid w:val="00E62C53"/>
    <w:rsid w:val="00E62F08"/>
    <w:rsid w:val="00E63010"/>
    <w:rsid w:val="00E63FD7"/>
    <w:rsid w:val="00E701E0"/>
    <w:rsid w:val="00E74BCE"/>
    <w:rsid w:val="00E75229"/>
    <w:rsid w:val="00E7526E"/>
    <w:rsid w:val="00E7672A"/>
    <w:rsid w:val="00E77C27"/>
    <w:rsid w:val="00E77ECE"/>
    <w:rsid w:val="00E8131D"/>
    <w:rsid w:val="00E85172"/>
    <w:rsid w:val="00E85997"/>
    <w:rsid w:val="00E862A1"/>
    <w:rsid w:val="00E90D76"/>
    <w:rsid w:val="00E947AA"/>
    <w:rsid w:val="00E94A94"/>
    <w:rsid w:val="00EB0127"/>
    <w:rsid w:val="00EB1EE8"/>
    <w:rsid w:val="00EB59EB"/>
    <w:rsid w:val="00EB7927"/>
    <w:rsid w:val="00EC2032"/>
    <w:rsid w:val="00EC48D6"/>
    <w:rsid w:val="00EC6EC9"/>
    <w:rsid w:val="00EC751C"/>
    <w:rsid w:val="00EC7E72"/>
    <w:rsid w:val="00ED04B2"/>
    <w:rsid w:val="00ED0E6C"/>
    <w:rsid w:val="00ED1786"/>
    <w:rsid w:val="00ED1A0D"/>
    <w:rsid w:val="00ED3CD7"/>
    <w:rsid w:val="00ED643E"/>
    <w:rsid w:val="00EE190C"/>
    <w:rsid w:val="00EE1949"/>
    <w:rsid w:val="00EE19B9"/>
    <w:rsid w:val="00EE1ECE"/>
    <w:rsid w:val="00EE26AB"/>
    <w:rsid w:val="00EE26EF"/>
    <w:rsid w:val="00EE4ECF"/>
    <w:rsid w:val="00EE5929"/>
    <w:rsid w:val="00EE64F0"/>
    <w:rsid w:val="00EE6D16"/>
    <w:rsid w:val="00EE7AE7"/>
    <w:rsid w:val="00EF3B2E"/>
    <w:rsid w:val="00EF4882"/>
    <w:rsid w:val="00F0145F"/>
    <w:rsid w:val="00F01FD9"/>
    <w:rsid w:val="00F0302D"/>
    <w:rsid w:val="00F0759B"/>
    <w:rsid w:val="00F07AE1"/>
    <w:rsid w:val="00F07B8D"/>
    <w:rsid w:val="00F11C11"/>
    <w:rsid w:val="00F17C51"/>
    <w:rsid w:val="00F224E5"/>
    <w:rsid w:val="00F30365"/>
    <w:rsid w:val="00F30A55"/>
    <w:rsid w:val="00F30BBA"/>
    <w:rsid w:val="00F31166"/>
    <w:rsid w:val="00F31743"/>
    <w:rsid w:val="00F3363C"/>
    <w:rsid w:val="00F341D5"/>
    <w:rsid w:val="00F36056"/>
    <w:rsid w:val="00F42783"/>
    <w:rsid w:val="00F4392F"/>
    <w:rsid w:val="00F43E79"/>
    <w:rsid w:val="00F44238"/>
    <w:rsid w:val="00F464B5"/>
    <w:rsid w:val="00F465B7"/>
    <w:rsid w:val="00F4761D"/>
    <w:rsid w:val="00F510CA"/>
    <w:rsid w:val="00F51B92"/>
    <w:rsid w:val="00F52583"/>
    <w:rsid w:val="00F62680"/>
    <w:rsid w:val="00F6272E"/>
    <w:rsid w:val="00F636BE"/>
    <w:rsid w:val="00F65FF1"/>
    <w:rsid w:val="00F71F7C"/>
    <w:rsid w:val="00F76D46"/>
    <w:rsid w:val="00F813F2"/>
    <w:rsid w:val="00FA2BF6"/>
    <w:rsid w:val="00FA2FAF"/>
    <w:rsid w:val="00FA3734"/>
    <w:rsid w:val="00FA4935"/>
    <w:rsid w:val="00FA67E7"/>
    <w:rsid w:val="00FA770F"/>
    <w:rsid w:val="00FB18B6"/>
    <w:rsid w:val="00FB6220"/>
    <w:rsid w:val="00FC1FA3"/>
    <w:rsid w:val="00FC2538"/>
    <w:rsid w:val="00FC3636"/>
    <w:rsid w:val="00FC7FD7"/>
    <w:rsid w:val="00FD200D"/>
    <w:rsid w:val="00FD22A3"/>
    <w:rsid w:val="00FD5686"/>
    <w:rsid w:val="00FE0234"/>
    <w:rsid w:val="00FE3185"/>
    <w:rsid w:val="00FF28B4"/>
    <w:rsid w:val="00FF6E0E"/>
    <w:rsid w:val="00FF6E40"/>
    <w:rsid w:val="00FF6E76"/>
    <w:rsid w:val="00FF6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7583DCC1"/>
  <w15:chartTrackingRefBased/>
  <w15:docId w15:val="{CF56C539-97C9-452E-863F-19276A5EC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5A3F3E"/>
    <w:pPr>
      <w:spacing w:line="260" w:lineRule="atLeast"/>
      <w:contextualSpacing/>
    </w:pPr>
    <w:rPr>
      <w:rFonts w:ascii="Tahoma" w:eastAsia="Times New Roman" w:hAnsi="Tahoma" w:cs="Times New Roman"/>
      <w:sz w:val="21"/>
      <w:szCs w:val="20"/>
    </w:rPr>
  </w:style>
  <w:style w:type="paragraph" w:styleId="Heading1">
    <w:name w:val="heading 1"/>
    <w:basedOn w:val="Normal"/>
    <w:next w:val="BodyText"/>
    <w:link w:val="Heading1Char"/>
    <w:autoRedefine/>
    <w:qFormat/>
    <w:rsid w:val="008F736E"/>
    <w:pPr>
      <w:keepNext/>
      <w:pageBreakBefore/>
      <w:widowControl w:val="0"/>
      <w:pBdr>
        <w:bottom w:val="single" w:sz="8" w:space="3" w:color="EF6323"/>
      </w:pBdr>
      <w:spacing w:after="240"/>
      <w:jc w:val="right"/>
      <w:outlineLvl w:val="0"/>
    </w:pPr>
    <w:rPr>
      <w:b/>
      <w:bCs/>
      <w:caps/>
      <w:color w:val="0032A0"/>
      <w:sz w:val="28"/>
    </w:rPr>
  </w:style>
  <w:style w:type="paragraph" w:styleId="Heading2">
    <w:name w:val="heading 2"/>
    <w:basedOn w:val="Normal"/>
    <w:next w:val="BodyText"/>
    <w:link w:val="Heading2Char"/>
    <w:autoRedefine/>
    <w:qFormat/>
    <w:rsid w:val="000E0E20"/>
    <w:pPr>
      <w:keepNext/>
      <w:keepLines/>
      <w:widowControl w:val="0"/>
      <w:spacing w:before="360" w:after="120"/>
      <w:jc w:val="center"/>
      <w:outlineLvl w:val="1"/>
    </w:pPr>
    <w:rPr>
      <w:rFonts w:eastAsiaTheme="majorEastAsia" w:cstheme="majorBidi"/>
      <w:b/>
      <w:bCs/>
      <w:color w:val="0072CE"/>
      <w:sz w:val="26"/>
      <w:szCs w:val="26"/>
    </w:rPr>
  </w:style>
  <w:style w:type="paragraph" w:styleId="Heading3">
    <w:name w:val="heading 3"/>
    <w:basedOn w:val="Normal"/>
    <w:next w:val="BodyText"/>
    <w:link w:val="Heading3Char"/>
    <w:qFormat/>
    <w:rsid w:val="009C0E22"/>
    <w:pPr>
      <w:keepNext/>
      <w:keepLines/>
      <w:widowControl w:val="0"/>
      <w:spacing w:before="280" w:after="120"/>
      <w:outlineLvl w:val="2"/>
    </w:pPr>
    <w:rPr>
      <w:rFonts w:eastAsiaTheme="majorEastAsia" w:cstheme="majorBidi"/>
      <w:b/>
      <w:bCs/>
      <w:color w:val="58595B"/>
      <w:sz w:val="24"/>
      <w:szCs w:val="24"/>
    </w:rPr>
  </w:style>
  <w:style w:type="paragraph" w:styleId="Heading4">
    <w:name w:val="heading 4"/>
    <w:basedOn w:val="Normal"/>
    <w:next w:val="BodyText"/>
    <w:link w:val="Heading4Char"/>
    <w:qFormat/>
    <w:rsid w:val="009C0E22"/>
    <w:pPr>
      <w:keepNext/>
      <w:keepLines/>
      <w:spacing w:before="280" w:after="120"/>
      <w:outlineLvl w:val="3"/>
    </w:pPr>
    <w:rPr>
      <w:rFonts w:eastAsiaTheme="majorEastAsia" w:cstheme="majorBidi"/>
      <w:b/>
      <w:bCs/>
      <w:i/>
      <w:iCs/>
      <w:color w:val="58595B"/>
      <w:sz w:val="22"/>
    </w:rPr>
  </w:style>
  <w:style w:type="paragraph" w:styleId="Heading5">
    <w:name w:val="heading 5"/>
    <w:basedOn w:val="Heading4"/>
    <w:next w:val="BodyText"/>
    <w:link w:val="Heading5Char"/>
    <w:qFormat/>
    <w:rsid w:val="009C0E22"/>
    <w:pPr>
      <w:outlineLvl w:val="4"/>
    </w:pPr>
    <w:rPr>
      <w:i w:val="0"/>
      <w:sz w:val="21"/>
      <w:szCs w:val="21"/>
      <w:u w:val="single"/>
    </w:rPr>
  </w:style>
  <w:style w:type="paragraph" w:styleId="Heading6">
    <w:name w:val="heading 6"/>
    <w:basedOn w:val="Normal"/>
    <w:next w:val="Normal"/>
    <w:link w:val="Heading6Char"/>
    <w:uiPriority w:val="9"/>
    <w:semiHidden/>
    <w:rsid w:val="009C0E22"/>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rsid w:val="009C0E22"/>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4B64"/>
    <w:pPr>
      <w:tabs>
        <w:tab w:val="center" w:pos="4680"/>
        <w:tab w:val="right" w:pos="9360"/>
      </w:tabs>
      <w:spacing w:line="240" w:lineRule="auto"/>
    </w:pPr>
  </w:style>
  <w:style w:type="character" w:customStyle="1" w:styleId="HeaderChar">
    <w:name w:val="Header Char"/>
    <w:basedOn w:val="DefaultParagraphFont"/>
    <w:link w:val="Header"/>
    <w:uiPriority w:val="99"/>
    <w:rsid w:val="00394B64"/>
    <w:rPr>
      <w:rFonts w:ascii="Fira Sans" w:eastAsia="Times New Roman" w:hAnsi="Fira Sans" w:cs="Times New Roman"/>
      <w:sz w:val="21"/>
      <w:szCs w:val="20"/>
    </w:rPr>
  </w:style>
  <w:style w:type="paragraph" w:styleId="Footer">
    <w:name w:val="footer"/>
    <w:basedOn w:val="Normal"/>
    <w:link w:val="FooterChar"/>
    <w:autoRedefine/>
    <w:qFormat/>
    <w:rsid w:val="00A220B8"/>
    <w:pPr>
      <w:tabs>
        <w:tab w:val="right" w:pos="9360"/>
      </w:tabs>
      <w:spacing w:line="240" w:lineRule="auto"/>
    </w:pPr>
    <w:rPr>
      <w:color w:val="455560"/>
      <w:sz w:val="18"/>
      <w:szCs w:val="18"/>
    </w:rPr>
  </w:style>
  <w:style w:type="character" w:customStyle="1" w:styleId="FooterChar">
    <w:name w:val="Footer Char"/>
    <w:basedOn w:val="DefaultParagraphFont"/>
    <w:link w:val="Footer"/>
    <w:rsid w:val="00A220B8"/>
    <w:rPr>
      <w:rFonts w:ascii="Tahoma" w:eastAsia="Times New Roman" w:hAnsi="Tahoma" w:cs="Times New Roman"/>
      <w:color w:val="455560"/>
      <w:sz w:val="18"/>
      <w:szCs w:val="18"/>
    </w:rPr>
  </w:style>
  <w:style w:type="paragraph" w:customStyle="1" w:styleId="1stlevelbullet">
    <w:name w:val="1st level bullet"/>
    <w:basedOn w:val="Normal"/>
    <w:link w:val="1stlevelbulletChar"/>
    <w:autoRedefine/>
    <w:qFormat/>
    <w:rsid w:val="009C0E22"/>
    <w:pPr>
      <w:numPr>
        <w:numId w:val="1"/>
      </w:numPr>
      <w:contextualSpacing w:val="0"/>
    </w:pPr>
  </w:style>
  <w:style w:type="character" w:customStyle="1" w:styleId="1stlevelbulletChar">
    <w:name w:val="1st level bullet Char"/>
    <w:basedOn w:val="DefaultParagraphFont"/>
    <w:link w:val="1stlevelbullet"/>
    <w:rsid w:val="009C0E22"/>
    <w:rPr>
      <w:rFonts w:ascii="Tahoma" w:eastAsia="Times New Roman" w:hAnsi="Tahoma" w:cs="Times New Roman"/>
      <w:sz w:val="21"/>
      <w:szCs w:val="20"/>
    </w:rPr>
  </w:style>
  <w:style w:type="paragraph" w:customStyle="1" w:styleId="2ndlevelbullet">
    <w:name w:val="2nd level bullet"/>
    <w:basedOn w:val="Normal"/>
    <w:link w:val="2ndlevelbulletChar"/>
    <w:autoRedefine/>
    <w:qFormat/>
    <w:rsid w:val="009C0E22"/>
    <w:pPr>
      <w:numPr>
        <w:ilvl w:val="1"/>
        <w:numId w:val="1"/>
      </w:numPr>
      <w:contextualSpacing w:val="0"/>
    </w:pPr>
  </w:style>
  <w:style w:type="character" w:customStyle="1" w:styleId="2ndlevelbulletChar">
    <w:name w:val="2nd level bullet Char"/>
    <w:basedOn w:val="DefaultParagraphFont"/>
    <w:link w:val="2ndlevelbullet"/>
    <w:rsid w:val="009C0E22"/>
    <w:rPr>
      <w:rFonts w:ascii="Tahoma" w:eastAsia="Times New Roman" w:hAnsi="Tahoma" w:cs="Times New Roman"/>
      <w:sz w:val="21"/>
      <w:szCs w:val="20"/>
    </w:rPr>
  </w:style>
  <w:style w:type="paragraph" w:customStyle="1" w:styleId="3rdlevelbullet">
    <w:name w:val="3rd level bullet"/>
    <w:basedOn w:val="Normal"/>
    <w:link w:val="3rdlevelbulletChar"/>
    <w:autoRedefine/>
    <w:qFormat/>
    <w:rsid w:val="009C0E22"/>
    <w:pPr>
      <w:numPr>
        <w:ilvl w:val="2"/>
        <w:numId w:val="1"/>
      </w:numPr>
    </w:pPr>
  </w:style>
  <w:style w:type="character" w:customStyle="1" w:styleId="3rdlevelbulletChar">
    <w:name w:val="3rd level bullet Char"/>
    <w:basedOn w:val="DefaultParagraphFont"/>
    <w:link w:val="3rdlevelbullet"/>
    <w:rsid w:val="009C0E22"/>
    <w:rPr>
      <w:rFonts w:ascii="Tahoma" w:eastAsia="Times New Roman" w:hAnsi="Tahoma" w:cs="Times New Roman"/>
      <w:sz w:val="21"/>
      <w:szCs w:val="20"/>
    </w:rPr>
  </w:style>
  <w:style w:type="paragraph" w:customStyle="1" w:styleId="4thlevelbullet">
    <w:name w:val="4th level bullet"/>
    <w:basedOn w:val="Normal"/>
    <w:link w:val="4thlevelbulletChar"/>
    <w:autoRedefine/>
    <w:qFormat/>
    <w:rsid w:val="009C0E22"/>
    <w:pPr>
      <w:numPr>
        <w:ilvl w:val="3"/>
        <w:numId w:val="1"/>
      </w:numPr>
      <w:contextualSpacing w:val="0"/>
    </w:pPr>
  </w:style>
  <w:style w:type="character" w:customStyle="1" w:styleId="4thlevelbulletChar">
    <w:name w:val="4th level bullet Char"/>
    <w:basedOn w:val="DefaultParagraphFont"/>
    <w:link w:val="4thlevelbullet"/>
    <w:rsid w:val="009C0E22"/>
    <w:rPr>
      <w:rFonts w:ascii="Tahoma" w:eastAsia="Times New Roman" w:hAnsi="Tahoma" w:cs="Times New Roman"/>
      <w:sz w:val="21"/>
      <w:szCs w:val="20"/>
    </w:rPr>
  </w:style>
  <w:style w:type="paragraph" w:customStyle="1" w:styleId="5thlevelbullet">
    <w:name w:val="5th level bullet"/>
    <w:basedOn w:val="4thlevelbullet"/>
    <w:link w:val="5thlevelbulletChar"/>
    <w:autoRedefine/>
    <w:qFormat/>
    <w:rsid w:val="009C0E22"/>
    <w:pPr>
      <w:numPr>
        <w:ilvl w:val="4"/>
      </w:numPr>
    </w:pPr>
  </w:style>
  <w:style w:type="character" w:customStyle="1" w:styleId="5thlevelbulletChar">
    <w:name w:val="5th level bullet Char"/>
    <w:basedOn w:val="4thlevelbulletChar"/>
    <w:link w:val="5thlevelbullet"/>
    <w:rsid w:val="009C0E22"/>
    <w:rPr>
      <w:rFonts w:ascii="Tahoma" w:eastAsia="Times New Roman" w:hAnsi="Tahoma" w:cs="Times New Roman"/>
      <w:sz w:val="21"/>
      <w:szCs w:val="20"/>
    </w:rPr>
  </w:style>
  <w:style w:type="paragraph" w:customStyle="1" w:styleId="6thlevelbullet">
    <w:name w:val="6th level bullet"/>
    <w:basedOn w:val="5thlevelbullet"/>
    <w:link w:val="6thlevelbulletChar"/>
    <w:autoRedefine/>
    <w:qFormat/>
    <w:rsid w:val="009C0E22"/>
    <w:pPr>
      <w:numPr>
        <w:ilvl w:val="5"/>
      </w:numPr>
    </w:pPr>
  </w:style>
  <w:style w:type="character" w:customStyle="1" w:styleId="6thlevelbulletChar">
    <w:name w:val="6th level bullet Char"/>
    <w:basedOn w:val="5thlevelbulletChar"/>
    <w:link w:val="6thlevelbullet"/>
    <w:rsid w:val="009C0E22"/>
    <w:rPr>
      <w:rFonts w:ascii="Tahoma" w:eastAsia="Times New Roman" w:hAnsi="Tahoma" w:cs="Times New Roman"/>
      <w:sz w:val="21"/>
      <w:szCs w:val="20"/>
    </w:rPr>
  </w:style>
  <w:style w:type="paragraph" w:customStyle="1" w:styleId="7thlevelbullet">
    <w:name w:val="7th level bullet"/>
    <w:basedOn w:val="6thlevelbullet"/>
    <w:link w:val="7thlevelbulletChar"/>
    <w:autoRedefine/>
    <w:qFormat/>
    <w:rsid w:val="009C0E22"/>
    <w:pPr>
      <w:numPr>
        <w:ilvl w:val="6"/>
      </w:numPr>
    </w:pPr>
  </w:style>
  <w:style w:type="character" w:customStyle="1" w:styleId="7thlevelbulletChar">
    <w:name w:val="7th level bullet Char"/>
    <w:basedOn w:val="6thlevelbulletChar"/>
    <w:link w:val="7thlevelbullet"/>
    <w:rsid w:val="009C0E22"/>
    <w:rPr>
      <w:rFonts w:ascii="Tahoma" w:eastAsia="Times New Roman" w:hAnsi="Tahoma" w:cs="Times New Roman"/>
      <w:sz w:val="21"/>
      <w:szCs w:val="20"/>
    </w:rPr>
  </w:style>
  <w:style w:type="paragraph" w:customStyle="1" w:styleId="8thlevelbullet">
    <w:name w:val="8th level bullet"/>
    <w:basedOn w:val="7thlevelbullet"/>
    <w:link w:val="8thlevelbulletChar"/>
    <w:autoRedefine/>
    <w:qFormat/>
    <w:rsid w:val="009C0E22"/>
    <w:pPr>
      <w:numPr>
        <w:ilvl w:val="7"/>
      </w:numPr>
    </w:pPr>
  </w:style>
  <w:style w:type="character" w:customStyle="1" w:styleId="8thlevelbulletChar">
    <w:name w:val="8th level bullet Char"/>
    <w:basedOn w:val="7thlevelbulletChar"/>
    <w:link w:val="8thlevelbullet"/>
    <w:rsid w:val="009C0E22"/>
    <w:rPr>
      <w:rFonts w:ascii="Tahoma" w:eastAsia="Times New Roman" w:hAnsi="Tahoma" w:cs="Times New Roman"/>
      <w:sz w:val="21"/>
      <w:szCs w:val="20"/>
    </w:rPr>
  </w:style>
  <w:style w:type="paragraph" w:customStyle="1" w:styleId="AttachmentHeading">
    <w:name w:val="Attachment Heading"/>
    <w:basedOn w:val="Normal"/>
    <w:link w:val="AttachmentHeadingChar"/>
    <w:qFormat/>
    <w:rsid w:val="00394B64"/>
    <w:pPr>
      <w:jc w:val="right"/>
    </w:pPr>
    <w:rPr>
      <w:b/>
      <w:color w:val="455560"/>
      <w:sz w:val="28"/>
    </w:rPr>
  </w:style>
  <w:style w:type="character" w:customStyle="1" w:styleId="AttachmentHeadingChar">
    <w:name w:val="Attachment Heading Char"/>
    <w:basedOn w:val="DefaultParagraphFont"/>
    <w:link w:val="AttachmentHeading"/>
    <w:rsid w:val="00394B64"/>
    <w:rPr>
      <w:rFonts w:ascii="Fira Sans" w:eastAsia="Times New Roman" w:hAnsi="Fira Sans" w:cs="Times New Roman"/>
      <w:b/>
      <w:color w:val="455560"/>
      <w:sz w:val="28"/>
      <w:szCs w:val="20"/>
    </w:rPr>
  </w:style>
  <w:style w:type="paragraph" w:customStyle="1" w:styleId="AttachmentDescription">
    <w:name w:val="Attachment Description"/>
    <w:basedOn w:val="AttachmentHeading"/>
    <w:link w:val="AttachmentDescriptionChar"/>
    <w:qFormat/>
    <w:rsid w:val="00394B64"/>
    <w:rPr>
      <w:color w:val="0072CE"/>
    </w:rPr>
  </w:style>
  <w:style w:type="character" w:customStyle="1" w:styleId="AttachmentDescriptionChar">
    <w:name w:val="Attachment Description Char"/>
    <w:basedOn w:val="DefaultParagraphFont"/>
    <w:link w:val="AttachmentDescription"/>
    <w:rsid w:val="00394B64"/>
    <w:rPr>
      <w:rFonts w:ascii="Tahoma" w:eastAsia="Times New Roman" w:hAnsi="Tahoma" w:cs="Times New Roman"/>
      <w:b/>
      <w:color w:val="0072CE"/>
      <w:sz w:val="28"/>
      <w:szCs w:val="20"/>
    </w:rPr>
  </w:style>
  <w:style w:type="paragraph" w:styleId="BalloonText">
    <w:name w:val="Balloon Text"/>
    <w:basedOn w:val="Normal"/>
    <w:link w:val="BalloonTextChar"/>
    <w:uiPriority w:val="99"/>
    <w:semiHidden/>
    <w:unhideWhenUsed/>
    <w:rsid w:val="00394B6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B64"/>
    <w:rPr>
      <w:rFonts w:ascii="Segoe UI" w:eastAsia="Times New Roman" w:hAnsi="Segoe UI" w:cs="Segoe UI"/>
      <w:sz w:val="18"/>
      <w:szCs w:val="18"/>
    </w:rPr>
  </w:style>
  <w:style w:type="paragraph" w:styleId="BodyText">
    <w:name w:val="Body Text"/>
    <w:link w:val="BodyTextChar"/>
    <w:qFormat/>
    <w:rsid w:val="009C0E22"/>
    <w:pPr>
      <w:spacing w:line="260" w:lineRule="atLeast"/>
    </w:pPr>
    <w:rPr>
      <w:rFonts w:ascii="Tahoma" w:eastAsia="Times New Roman" w:hAnsi="Tahoma" w:cs="Times New Roman"/>
      <w:sz w:val="21"/>
      <w:szCs w:val="20"/>
    </w:rPr>
  </w:style>
  <w:style w:type="character" w:customStyle="1" w:styleId="BodyTextChar">
    <w:name w:val="Body Text Char"/>
    <w:basedOn w:val="DefaultParagraphFont"/>
    <w:link w:val="BodyText"/>
    <w:rsid w:val="009C0E22"/>
    <w:rPr>
      <w:rFonts w:ascii="Tahoma" w:eastAsia="Times New Roman" w:hAnsi="Tahoma" w:cs="Times New Roman"/>
      <w:sz w:val="21"/>
      <w:szCs w:val="20"/>
    </w:rPr>
  </w:style>
  <w:style w:type="paragraph" w:customStyle="1" w:styleId="TableFigureTitle">
    <w:name w:val="Table/Figure Title"/>
    <w:qFormat/>
    <w:rsid w:val="009C0E22"/>
    <w:pPr>
      <w:keepNext/>
      <w:spacing w:before="360" w:after="160" w:line="260" w:lineRule="atLeast"/>
      <w:jc w:val="center"/>
    </w:pPr>
    <w:rPr>
      <w:rFonts w:ascii="Tahoma" w:eastAsia="Times New Roman" w:hAnsi="Tahoma" w:cs="Times New Roman"/>
      <w:b/>
      <w:color w:val="283238"/>
      <w:sz w:val="21"/>
      <w:szCs w:val="20"/>
    </w:rPr>
  </w:style>
  <w:style w:type="paragraph" w:styleId="Caption">
    <w:name w:val="caption"/>
    <w:basedOn w:val="TableFigureTitle"/>
    <w:next w:val="Normal"/>
    <w:uiPriority w:val="35"/>
    <w:qFormat/>
    <w:rsid w:val="00394B64"/>
  </w:style>
  <w:style w:type="character" w:styleId="CommentReference">
    <w:name w:val="annotation reference"/>
    <w:basedOn w:val="DefaultParagraphFont"/>
    <w:uiPriority w:val="99"/>
    <w:semiHidden/>
    <w:rsid w:val="00394B64"/>
    <w:rPr>
      <w:sz w:val="16"/>
      <w:szCs w:val="16"/>
    </w:rPr>
  </w:style>
  <w:style w:type="paragraph" w:styleId="CommentText">
    <w:name w:val="annotation text"/>
    <w:basedOn w:val="Normal"/>
    <w:link w:val="CommentTextChar"/>
    <w:uiPriority w:val="99"/>
    <w:semiHidden/>
    <w:rsid w:val="00394B64"/>
    <w:pPr>
      <w:spacing w:line="240" w:lineRule="auto"/>
    </w:pPr>
    <w:rPr>
      <w:sz w:val="20"/>
    </w:rPr>
  </w:style>
  <w:style w:type="character" w:customStyle="1" w:styleId="CommentTextChar">
    <w:name w:val="Comment Text Char"/>
    <w:basedOn w:val="DefaultParagraphFont"/>
    <w:link w:val="CommentText"/>
    <w:uiPriority w:val="99"/>
    <w:semiHidden/>
    <w:rsid w:val="00394B64"/>
    <w:rPr>
      <w:rFonts w:ascii="Fira Sans" w:eastAsia="Times New Roman" w:hAnsi="Fira Sans" w:cs="Times New Roman"/>
      <w:sz w:val="20"/>
      <w:szCs w:val="20"/>
    </w:rPr>
  </w:style>
  <w:style w:type="paragraph" w:styleId="CommentSubject">
    <w:name w:val="annotation subject"/>
    <w:basedOn w:val="CommentText"/>
    <w:next w:val="CommentText"/>
    <w:link w:val="CommentSubjectChar"/>
    <w:uiPriority w:val="99"/>
    <w:semiHidden/>
    <w:unhideWhenUsed/>
    <w:rsid w:val="00394B64"/>
    <w:rPr>
      <w:b/>
      <w:bCs/>
    </w:rPr>
  </w:style>
  <w:style w:type="character" w:customStyle="1" w:styleId="CommentSubjectChar">
    <w:name w:val="Comment Subject Char"/>
    <w:basedOn w:val="CommentTextChar"/>
    <w:link w:val="CommentSubject"/>
    <w:uiPriority w:val="99"/>
    <w:semiHidden/>
    <w:rsid w:val="00394B64"/>
    <w:rPr>
      <w:rFonts w:ascii="Fira Sans" w:eastAsia="Times New Roman" w:hAnsi="Fira Sans" w:cs="Times New Roman"/>
      <w:b/>
      <w:bCs/>
      <w:sz w:val="20"/>
      <w:szCs w:val="20"/>
    </w:rPr>
  </w:style>
  <w:style w:type="character" w:styleId="FollowedHyperlink">
    <w:name w:val="FollowedHyperlink"/>
    <w:basedOn w:val="DefaultParagraphFont"/>
    <w:uiPriority w:val="99"/>
    <w:semiHidden/>
    <w:rsid w:val="00394B64"/>
    <w:rPr>
      <w:color w:val="954F72" w:themeColor="followedHyperlink"/>
      <w:u w:val="single"/>
    </w:rPr>
  </w:style>
  <w:style w:type="character" w:styleId="FootnoteReference">
    <w:name w:val="footnote reference"/>
    <w:basedOn w:val="DefaultParagraphFont"/>
    <w:uiPriority w:val="99"/>
    <w:semiHidden/>
    <w:rsid w:val="009C0E22"/>
    <w:rPr>
      <w:vertAlign w:val="superscript"/>
    </w:rPr>
  </w:style>
  <w:style w:type="paragraph" w:styleId="FootnoteText">
    <w:name w:val="footnote text"/>
    <w:basedOn w:val="Normal"/>
    <w:link w:val="FootnoteTextChar"/>
    <w:uiPriority w:val="99"/>
    <w:qFormat/>
    <w:rsid w:val="009C0E22"/>
    <w:pPr>
      <w:spacing w:before="160" w:line="240" w:lineRule="auto"/>
      <w:contextualSpacing w:val="0"/>
    </w:pPr>
    <w:rPr>
      <w:noProof/>
      <w:sz w:val="18"/>
    </w:rPr>
  </w:style>
  <w:style w:type="character" w:customStyle="1" w:styleId="FootnoteTextChar">
    <w:name w:val="Footnote Text Char"/>
    <w:basedOn w:val="DefaultParagraphFont"/>
    <w:link w:val="FootnoteText"/>
    <w:uiPriority w:val="99"/>
    <w:rsid w:val="009C0E22"/>
    <w:rPr>
      <w:rFonts w:ascii="Tahoma" w:eastAsia="Times New Roman" w:hAnsi="Tahoma" w:cs="Times New Roman"/>
      <w:noProof/>
      <w:sz w:val="18"/>
      <w:szCs w:val="20"/>
    </w:rPr>
  </w:style>
  <w:style w:type="character" w:customStyle="1" w:styleId="Heading1Char">
    <w:name w:val="Heading 1 Char"/>
    <w:basedOn w:val="DefaultParagraphFont"/>
    <w:link w:val="Heading1"/>
    <w:rsid w:val="008F736E"/>
    <w:rPr>
      <w:rFonts w:ascii="Tahoma" w:eastAsia="Times New Roman" w:hAnsi="Tahoma" w:cs="Times New Roman"/>
      <w:b/>
      <w:bCs/>
      <w:caps/>
      <w:color w:val="0032A0"/>
      <w:sz w:val="28"/>
      <w:szCs w:val="20"/>
    </w:rPr>
  </w:style>
  <w:style w:type="character" w:customStyle="1" w:styleId="Heading2Char">
    <w:name w:val="Heading 2 Char"/>
    <w:basedOn w:val="DefaultParagraphFont"/>
    <w:link w:val="Heading2"/>
    <w:rsid w:val="000E0E20"/>
    <w:rPr>
      <w:rFonts w:ascii="Tahoma" w:eastAsiaTheme="majorEastAsia" w:hAnsi="Tahoma" w:cstheme="majorBidi"/>
      <w:b/>
      <w:bCs/>
      <w:color w:val="0072CE"/>
      <w:sz w:val="26"/>
      <w:szCs w:val="26"/>
    </w:rPr>
  </w:style>
  <w:style w:type="character" w:customStyle="1" w:styleId="Heading3Char">
    <w:name w:val="Heading 3 Char"/>
    <w:basedOn w:val="DefaultParagraphFont"/>
    <w:link w:val="Heading3"/>
    <w:rsid w:val="009C0E22"/>
    <w:rPr>
      <w:rFonts w:ascii="Tahoma" w:eastAsiaTheme="majorEastAsia" w:hAnsi="Tahoma" w:cstheme="majorBidi"/>
      <w:b/>
      <w:bCs/>
      <w:color w:val="58595B"/>
    </w:rPr>
  </w:style>
  <w:style w:type="character" w:customStyle="1" w:styleId="Heading4Char">
    <w:name w:val="Heading 4 Char"/>
    <w:basedOn w:val="DefaultParagraphFont"/>
    <w:link w:val="Heading4"/>
    <w:rsid w:val="009C0E22"/>
    <w:rPr>
      <w:rFonts w:ascii="Tahoma" w:eastAsiaTheme="majorEastAsia" w:hAnsi="Tahoma" w:cstheme="majorBidi"/>
      <w:b/>
      <w:bCs/>
      <w:i/>
      <w:iCs/>
      <w:color w:val="58595B"/>
      <w:sz w:val="22"/>
      <w:szCs w:val="20"/>
    </w:rPr>
  </w:style>
  <w:style w:type="character" w:styleId="Hyperlink">
    <w:name w:val="Hyperlink"/>
    <w:basedOn w:val="DefaultParagraphFont"/>
    <w:uiPriority w:val="1"/>
    <w:rsid w:val="00394B64"/>
    <w:rPr>
      <w:color w:val="0563C1" w:themeColor="hyperlink"/>
      <w:u w:val="single"/>
    </w:rPr>
  </w:style>
  <w:style w:type="paragraph" w:styleId="ListBullet">
    <w:name w:val="List Bullet"/>
    <w:basedOn w:val="BodyText"/>
    <w:link w:val="ListBulletChar"/>
    <w:rsid w:val="009C0E22"/>
    <w:pPr>
      <w:numPr>
        <w:numId w:val="2"/>
      </w:numPr>
      <w:contextualSpacing/>
    </w:pPr>
  </w:style>
  <w:style w:type="character" w:customStyle="1" w:styleId="ListBulletChar">
    <w:name w:val="List Bullet Char"/>
    <w:basedOn w:val="BodyTextChar"/>
    <w:link w:val="ListBullet"/>
    <w:rsid w:val="009C0E22"/>
    <w:rPr>
      <w:rFonts w:ascii="Tahoma" w:eastAsia="Times New Roman" w:hAnsi="Tahoma" w:cs="Times New Roman"/>
      <w:sz w:val="21"/>
      <w:szCs w:val="20"/>
    </w:rPr>
  </w:style>
  <w:style w:type="paragraph" w:styleId="ListNumber">
    <w:name w:val="List Number"/>
    <w:basedOn w:val="BodyText"/>
    <w:link w:val="ListNumberChar"/>
    <w:rsid w:val="009C0E22"/>
    <w:pPr>
      <w:numPr>
        <w:numId w:val="3"/>
      </w:numPr>
      <w:contextualSpacing/>
    </w:pPr>
  </w:style>
  <w:style w:type="character" w:customStyle="1" w:styleId="ListNumberChar">
    <w:name w:val="List Number Char"/>
    <w:basedOn w:val="BodyTextChar"/>
    <w:link w:val="ListNumber"/>
    <w:rsid w:val="009C0E22"/>
    <w:rPr>
      <w:rFonts w:ascii="Tahoma" w:eastAsia="Times New Roman" w:hAnsi="Tahoma" w:cs="Times New Roman"/>
      <w:sz w:val="21"/>
      <w:szCs w:val="20"/>
    </w:rPr>
  </w:style>
  <w:style w:type="paragraph" w:styleId="ListParagraph">
    <w:name w:val="List Paragraph"/>
    <w:basedOn w:val="BodyText"/>
    <w:next w:val="BodyText"/>
    <w:uiPriority w:val="34"/>
    <w:qFormat/>
    <w:rsid w:val="009C0E22"/>
    <w:pPr>
      <w:contextualSpacing/>
    </w:pPr>
    <w:rPr>
      <w:rFonts w:eastAsiaTheme="minorEastAsia"/>
      <w:szCs w:val="24"/>
    </w:rPr>
  </w:style>
  <w:style w:type="paragraph" w:customStyle="1" w:styleId="Num1stlevel">
    <w:name w:val="Num 1st level"/>
    <w:basedOn w:val="ListNumber"/>
    <w:link w:val="Num1stlevelChar"/>
    <w:qFormat/>
    <w:rsid w:val="00461431"/>
    <w:pPr>
      <w:numPr>
        <w:numId w:val="5"/>
      </w:numPr>
    </w:pPr>
  </w:style>
  <w:style w:type="character" w:customStyle="1" w:styleId="Num1stlevelChar">
    <w:name w:val="Num 1st level Char"/>
    <w:basedOn w:val="ListNumberChar"/>
    <w:link w:val="Num1stlevel"/>
    <w:rsid w:val="00461431"/>
    <w:rPr>
      <w:rFonts w:ascii="Tahoma" w:eastAsia="Times New Roman" w:hAnsi="Tahoma" w:cs="Times New Roman"/>
      <w:sz w:val="21"/>
      <w:szCs w:val="20"/>
    </w:rPr>
  </w:style>
  <w:style w:type="paragraph" w:customStyle="1" w:styleId="Num2ndlist">
    <w:name w:val="Num 2nd list"/>
    <w:basedOn w:val="ListNumber"/>
    <w:link w:val="Num2ndlistChar"/>
    <w:qFormat/>
    <w:rsid w:val="00461431"/>
    <w:pPr>
      <w:numPr>
        <w:ilvl w:val="1"/>
        <w:numId w:val="5"/>
      </w:numPr>
    </w:pPr>
  </w:style>
  <w:style w:type="character" w:customStyle="1" w:styleId="Num2ndlistChar">
    <w:name w:val="Num 2nd list Char"/>
    <w:basedOn w:val="ListNumberChar"/>
    <w:link w:val="Num2ndlist"/>
    <w:rsid w:val="00461431"/>
    <w:rPr>
      <w:rFonts w:ascii="Tahoma" w:eastAsia="Times New Roman" w:hAnsi="Tahoma" w:cs="Times New Roman"/>
      <w:sz w:val="21"/>
      <w:szCs w:val="20"/>
    </w:rPr>
  </w:style>
  <w:style w:type="paragraph" w:customStyle="1" w:styleId="Num3rdlevel">
    <w:name w:val="Num 3rd level"/>
    <w:basedOn w:val="ListNumber"/>
    <w:link w:val="Num3rdlevelChar"/>
    <w:qFormat/>
    <w:rsid w:val="00461431"/>
    <w:pPr>
      <w:numPr>
        <w:ilvl w:val="2"/>
        <w:numId w:val="5"/>
      </w:numPr>
    </w:pPr>
  </w:style>
  <w:style w:type="character" w:customStyle="1" w:styleId="Num3rdlevelChar">
    <w:name w:val="Num 3rd level Char"/>
    <w:basedOn w:val="ListNumberChar"/>
    <w:link w:val="Num3rdlevel"/>
    <w:rsid w:val="00461431"/>
    <w:rPr>
      <w:rFonts w:ascii="Tahoma" w:eastAsia="Times New Roman" w:hAnsi="Tahoma" w:cs="Times New Roman"/>
      <w:sz w:val="21"/>
      <w:szCs w:val="20"/>
    </w:rPr>
  </w:style>
  <w:style w:type="paragraph" w:customStyle="1" w:styleId="Num4thlevel">
    <w:name w:val="Num 4th level"/>
    <w:basedOn w:val="ListNumber"/>
    <w:link w:val="Num4thlevelChar"/>
    <w:qFormat/>
    <w:rsid w:val="00461431"/>
    <w:pPr>
      <w:numPr>
        <w:ilvl w:val="3"/>
        <w:numId w:val="5"/>
      </w:numPr>
    </w:pPr>
  </w:style>
  <w:style w:type="character" w:customStyle="1" w:styleId="Num4thlevelChar">
    <w:name w:val="Num 4th level Char"/>
    <w:basedOn w:val="ListNumberChar"/>
    <w:link w:val="Num4thlevel"/>
    <w:rsid w:val="00461431"/>
    <w:rPr>
      <w:rFonts w:ascii="Tahoma" w:eastAsia="Times New Roman" w:hAnsi="Tahoma" w:cs="Times New Roman"/>
      <w:sz w:val="21"/>
      <w:szCs w:val="20"/>
    </w:rPr>
  </w:style>
  <w:style w:type="paragraph" w:customStyle="1" w:styleId="Num5thlevel">
    <w:name w:val="Num 5th level"/>
    <w:basedOn w:val="ListNumber"/>
    <w:link w:val="Num5thlevelChar"/>
    <w:qFormat/>
    <w:rsid w:val="00461431"/>
    <w:pPr>
      <w:numPr>
        <w:ilvl w:val="4"/>
        <w:numId w:val="5"/>
      </w:numPr>
    </w:pPr>
  </w:style>
  <w:style w:type="character" w:customStyle="1" w:styleId="Num5thlevelChar">
    <w:name w:val="Num 5th level Char"/>
    <w:basedOn w:val="ListNumberChar"/>
    <w:link w:val="Num5thlevel"/>
    <w:rsid w:val="00461431"/>
    <w:rPr>
      <w:rFonts w:ascii="Tahoma" w:eastAsia="Times New Roman" w:hAnsi="Tahoma" w:cs="Times New Roman"/>
      <w:sz w:val="21"/>
      <w:szCs w:val="20"/>
    </w:rPr>
  </w:style>
  <w:style w:type="paragraph" w:customStyle="1" w:styleId="Num6thlevel">
    <w:name w:val="Num 6th level"/>
    <w:basedOn w:val="ListNumber"/>
    <w:link w:val="Num6thlevelChar"/>
    <w:qFormat/>
    <w:rsid w:val="00461431"/>
    <w:pPr>
      <w:numPr>
        <w:ilvl w:val="5"/>
        <w:numId w:val="5"/>
      </w:numPr>
    </w:pPr>
  </w:style>
  <w:style w:type="character" w:customStyle="1" w:styleId="Num6thlevelChar">
    <w:name w:val="Num 6th level Char"/>
    <w:basedOn w:val="ListNumberChar"/>
    <w:link w:val="Num6thlevel"/>
    <w:rsid w:val="00461431"/>
    <w:rPr>
      <w:rFonts w:ascii="Tahoma" w:eastAsia="Times New Roman" w:hAnsi="Tahoma" w:cs="Times New Roman"/>
      <w:sz w:val="21"/>
      <w:szCs w:val="20"/>
    </w:rPr>
  </w:style>
  <w:style w:type="paragraph" w:customStyle="1" w:styleId="Num7thlevel">
    <w:name w:val="Num 7th level"/>
    <w:basedOn w:val="ListNumber"/>
    <w:link w:val="Num7thlevelChar"/>
    <w:qFormat/>
    <w:rsid w:val="00461431"/>
    <w:pPr>
      <w:numPr>
        <w:ilvl w:val="6"/>
        <w:numId w:val="5"/>
      </w:numPr>
    </w:pPr>
  </w:style>
  <w:style w:type="character" w:customStyle="1" w:styleId="Num7thlevelChar">
    <w:name w:val="Num 7th level Char"/>
    <w:basedOn w:val="ListNumberChar"/>
    <w:link w:val="Num7thlevel"/>
    <w:rsid w:val="00461431"/>
    <w:rPr>
      <w:rFonts w:ascii="Tahoma" w:eastAsia="Times New Roman" w:hAnsi="Tahoma" w:cs="Times New Roman"/>
      <w:sz w:val="21"/>
      <w:szCs w:val="20"/>
    </w:rPr>
  </w:style>
  <w:style w:type="paragraph" w:customStyle="1" w:styleId="Num8thlevel">
    <w:name w:val="Num 8th level"/>
    <w:basedOn w:val="ListNumber"/>
    <w:link w:val="Num8thlevelChar"/>
    <w:qFormat/>
    <w:rsid w:val="00461431"/>
    <w:pPr>
      <w:numPr>
        <w:ilvl w:val="7"/>
        <w:numId w:val="5"/>
      </w:numPr>
    </w:pPr>
  </w:style>
  <w:style w:type="character" w:customStyle="1" w:styleId="Num8thlevelChar">
    <w:name w:val="Num 8th level Char"/>
    <w:basedOn w:val="ListNumberChar"/>
    <w:link w:val="Num8thlevel"/>
    <w:rsid w:val="00461431"/>
    <w:rPr>
      <w:rFonts w:ascii="Tahoma" w:eastAsia="Times New Roman" w:hAnsi="Tahoma" w:cs="Times New Roman"/>
      <w:sz w:val="21"/>
      <w:szCs w:val="20"/>
    </w:rPr>
  </w:style>
  <w:style w:type="paragraph" w:customStyle="1" w:styleId="Num9thLevel">
    <w:name w:val="Num 9th Level"/>
    <w:basedOn w:val="ListNumber"/>
    <w:link w:val="Num9thLevelChar"/>
    <w:qFormat/>
    <w:rsid w:val="00461431"/>
    <w:pPr>
      <w:numPr>
        <w:ilvl w:val="8"/>
        <w:numId w:val="5"/>
      </w:numPr>
    </w:pPr>
  </w:style>
  <w:style w:type="character" w:customStyle="1" w:styleId="Num9thLevelChar">
    <w:name w:val="Num 9th Level Char"/>
    <w:basedOn w:val="ListNumberChar"/>
    <w:link w:val="Num9thLevel"/>
    <w:rsid w:val="00461431"/>
    <w:rPr>
      <w:rFonts w:ascii="Tahoma" w:eastAsia="Times New Roman" w:hAnsi="Tahoma" w:cs="Times New Roman"/>
      <w:sz w:val="21"/>
      <w:szCs w:val="20"/>
    </w:rPr>
  </w:style>
  <w:style w:type="paragraph" w:styleId="Quote">
    <w:name w:val="Quote"/>
    <w:basedOn w:val="Normal"/>
    <w:next w:val="Normal"/>
    <w:link w:val="QuoteChar"/>
    <w:qFormat/>
    <w:rsid w:val="00394B64"/>
    <w:pPr>
      <w:spacing w:before="240" w:after="240"/>
      <w:ind w:left="1080" w:right="1080"/>
    </w:pPr>
    <w:rPr>
      <w:i/>
      <w:iCs/>
    </w:rPr>
  </w:style>
  <w:style w:type="character" w:customStyle="1" w:styleId="QuoteChar">
    <w:name w:val="Quote Char"/>
    <w:basedOn w:val="DefaultParagraphFont"/>
    <w:link w:val="Quote"/>
    <w:rsid w:val="00394B64"/>
    <w:rPr>
      <w:rFonts w:ascii="Fira Sans" w:eastAsia="Times New Roman" w:hAnsi="Fira Sans" w:cs="Times New Roman"/>
      <w:i/>
      <w:iCs/>
      <w:sz w:val="21"/>
      <w:szCs w:val="20"/>
    </w:rPr>
  </w:style>
  <w:style w:type="paragraph" w:customStyle="1" w:styleId="MemoHeaderLine">
    <w:name w:val="MemoHeaderLine"/>
    <w:basedOn w:val="Heading1"/>
    <w:rsid w:val="003F7D68"/>
  </w:style>
  <w:style w:type="paragraph" w:customStyle="1" w:styleId="TableFigureFootnote">
    <w:name w:val="Table/Figure Footnote"/>
    <w:basedOn w:val="Normal"/>
    <w:link w:val="TableFigureFootnoteChar"/>
    <w:qFormat/>
    <w:rsid w:val="00394B64"/>
    <w:pPr>
      <w:tabs>
        <w:tab w:val="left" w:pos="288"/>
      </w:tabs>
      <w:spacing w:line="240" w:lineRule="auto"/>
      <w:ind w:left="115" w:hanging="115"/>
    </w:pPr>
    <w:rPr>
      <w:sz w:val="18"/>
    </w:rPr>
  </w:style>
  <w:style w:type="character" w:customStyle="1" w:styleId="TableFigureFootnoteChar">
    <w:name w:val="Table/Figure Footnote Char"/>
    <w:basedOn w:val="DefaultParagraphFont"/>
    <w:link w:val="TableFigureFootnote"/>
    <w:rsid w:val="00394B64"/>
    <w:rPr>
      <w:rFonts w:ascii="Tahoma" w:eastAsia="Times New Roman" w:hAnsi="Tahoma" w:cs="Times New Roman"/>
      <w:sz w:val="18"/>
      <w:szCs w:val="20"/>
    </w:rPr>
  </w:style>
  <w:style w:type="table" w:styleId="TableGrid">
    <w:name w:val="Table Grid"/>
    <w:basedOn w:val="TableNormal"/>
    <w:uiPriority w:val="39"/>
    <w:rsid w:val="00394B6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94B64"/>
    <w:rPr>
      <w:color w:val="605E5C"/>
      <w:shd w:val="clear" w:color="auto" w:fill="E1DFDD"/>
    </w:rPr>
  </w:style>
  <w:style w:type="character" w:customStyle="1" w:styleId="UnresolvedMention2">
    <w:name w:val="Unresolved Mention2"/>
    <w:basedOn w:val="DefaultParagraphFont"/>
    <w:uiPriority w:val="99"/>
    <w:semiHidden/>
    <w:unhideWhenUsed/>
    <w:rsid w:val="00394B64"/>
    <w:rPr>
      <w:color w:val="605E5C"/>
      <w:shd w:val="clear" w:color="auto" w:fill="E1DFDD"/>
    </w:rPr>
  </w:style>
  <w:style w:type="character" w:customStyle="1" w:styleId="Heading5Char">
    <w:name w:val="Heading 5 Char"/>
    <w:basedOn w:val="DefaultParagraphFont"/>
    <w:link w:val="Heading5"/>
    <w:rsid w:val="009C0E22"/>
    <w:rPr>
      <w:rFonts w:ascii="Tahoma" w:eastAsiaTheme="majorEastAsia" w:hAnsi="Tahoma" w:cstheme="majorBidi"/>
      <w:b/>
      <w:bCs/>
      <w:iCs/>
      <w:color w:val="58595B"/>
      <w:sz w:val="21"/>
      <w:szCs w:val="21"/>
      <w:u w:val="single"/>
    </w:rPr>
  </w:style>
  <w:style w:type="character" w:customStyle="1" w:styleId="Heading6Char">
    <w:name w:val="Heading 6 Char"/>
    <w:basedOn w:val="DefaultParagraphFont"/>
    <w:link w:val="Heading6"/>
    <w:uiPriority w:val="9"/>
    <w:semiHidden/>
    <w:rsid w:val="009C0E22"/>
    <w:rPr>
      <w:rFonts w:asciiTheme="majorHAnsi" w:eastAsiaTheme="majorEastAsia" w:hAnsiTheme="majorHAnsi" w:cstheme="majorBidi"/>
      <w:color w:val="1F3763" w:themeColor="accent1" w:themeShade="7F"/>
      <w:sz w:val="21"/>
      <w:szCs w:val="20"/>
    </w:rPr>
  </w:style>
  <w:style w:type="character" w:customStyle="1" w:styleId="Heading7Char">
    <w:name w:val="Heading 7 Char"/>
    <w:basedOn w:val="DefaultParagraphFont"/>
    <w:link w:val="Heading7"/>
    <w:uiPriority w:val="9"/>
    <w:semiHidden/>
    <w:rsid w:val="009C0E22"/>
    <w:rPr>
      <w:rFonts w:asciiTheme="majorHAnsi" w:eastAsiaTheme="majorEastAsia" w:hAnsiTheme="majorHAnsi" w:cstheme="majorBidi"/>
      <w:i/>
      <w:iCs/>
      <w:color w:val="1F3763" w:themeColor="accent1" w:themeShade="7F"/>
      <w:sz w:val="21"/>
      <w:szCs w:val="20"/>
    </w:rPr>
  </w:style>
  <w:style w:type="paragraph" w:customStyle="1" w:styleId="TableBodyText">
    <w:name w:val="Table Body Text"/>
    <w:basedOn w:val="Normal"/>
    <w:qFormat/>
    <w:rsid w:val="009C0E22"/>
    <w:pPr>
      <w:keepLines/>
      <w:spacing w:line="240" w:lineRule="auto"/>
      <w:contextualSpacing w:val="0"/>
    </w:pPr>
    <w:rPr>
      <w:color w:val="000000" w:themeColor="text1"/>
      <w:sz w:val="20"/>
      <w:szCs w:val="18"/>
    </w:rPr>
  </w:style>
  <w:style w:type="paragraph" w:customStyle="1" w:styleId="TableColumnTitle">
    <w:name w:val="Table Column Title"/>
    <w:basedOn w:val="Normal"/>
    <w:qFormat/>
    <w:rsid w:val="009C0E22"/>
    <w:pPr>
      <w:keepLines/>
      <w:spacing w:line="240" w:lineRule="auto"/>
      <w:contextualSpacing w:val="0"/>
      <w:jc w:val="center"/>
    </w:pPr>
    <w:rPr>
      <w:b/>
      <w:color w:val="0032A0"/>
      <w:sz w:val="20"/>
      <w:szCs w:val="18"/>
    </w:rPr>
  </w:style>
  <w:style w:type="paragraph" w:customStyle="1" w:styleId="TableFootnotes">
    <w:name w:val="Table Footnotes"/>
    <w:basedOn w:val="Normal"/>
    <w:qFormat/>
    <w:rsid w:val="009C0E22"/>
    <w:pPr>
      <w:numPr>
        <w:numId w:val="4"/>
      </w:numPr>
      <w:spacing w:line="240" w:lineRule="auto"/>
    </w:pPr>
    <w:rPr>
      <w:bCs/>
      <w:sz w:val="18"/>
    </w:rPr>
  </w:style>
  <w:style w:type="character" w:styleId="UnresolvedMention">
    <w:name w:val="Unresolved Mention"/>
    <w:basedOn w:val="DefaultParagraphFont"/>
    <w:uiPriority w:val="99"/>
    <w:semiHidden/>
    <w:unhideWhenUsed/>
    <w:rsid w:val="00AA1602"/>
    <w:rPr>
      <w:color w:val="605E5C"/>
      <w:shd w:val="clear" w:color="auto" w:fill="E1DFDD"/>
    </w:rPr>
  </w:style>
  <w:style w:type="paragraph" w:styleId="Revision">
    <w:name w:val="Revision"/>
    <w:hidden/>
    <w:uiPriority w:val="99"/>
    <w:semiHidden/>
    <w:rsid w:val="00695326"/>
    <w:rPr>
      <w:rFonts w:ascii="Tahoma" w:eastAsia="Times New Roman" w:hAnsi="Tahoma" w:cs="Times New Roman"/>
      <w:sz w:val="21"/>
      <w:szCs w:val="20"/>
    </w:rPr>
  </w:style>
  <w:style w:type="paragraph" w:customStyle="1" w:styleId="Default">
    <w:name w:val="Default"/>
    <w:rsid w:val="005D2846"/>
    <w:pPr>
      <w:autoSpaceDE w:val="0"/>
      <w:autoSpaceDN w:val="0"/>
      <w:adjustRightInd w:val="0"/>
    </w:pPr>
    <w:rPr>
      <w:rFonts w:ascii="Arial" w:hAnsi="Arial" w:cs="Arial"/>
      <w:color w:val="000000"/>
    </w:rPr>
  </w:style>
  <w:style w:type="character" w:styleId="PlaceholderText">
    <w:name w:val="Placeholder Text"/>
    <w:basedOn w:val="DefaultParagraphFont"/>
    <w:uiPriority w:val="99"/>
    <w:semiHidden/>
    <w:rsid w:val="007B7DAA"/>
    <w:rPr>
      <w:color w:val="808080"/>
    </w:rPr>
  </w:style>
  <w:style w:type="paragraph" w:styleId="Title">
    <w:name w:val="Title"/>
    <w:basedOn w:val="Normal"/>
    <w:link w:val="TitleChar"/>
    <w:qFormat/>
    <w:rsid w:val="00745436"/>
    <w:pPr>
      <w:spacing w:line="240" w:lineRule="auto"/>
      <w:contextualSpacing w:val="0"/>
      <w:jc w:val="center"/>
    </w:pPr>
    <w:rPr>
      <w:rFonts w:ascii="Times New Roman" w:hAnsi="Times New Roman"/>
      <w:b/>
      <w:bCs/>
      <w:sz w:val="24"/>
      <w:szCs w:val="24"/>
    </w:rPr>
  </w:style>
  <w:style w:type="character" w:customStyle="1" w:styleId="TitleChar">
    <w:name w:val="Title Char"/>
    <w:basedOn w:val="DefaultParagraphFont"/>
    <w:link w:val="Title"/>
    <w:rsid w:val="00745436"/>
    <w:rPr>
      <w:rFonts w:ascii="Times New Roman" w:eastAsia="Times New Roman" w:hAnsi="Times New Roman" w:cs="Times New Roman"/>
      <w:b/>
      <w:bCs/>
    </w:rPr>
  </w:style>
  <w:style w:type="paragraph" w:styleId="NoSpacing">
    <w:name w:val="No Spacing"/>
    <w:uiPriority w:val="1"/>
    <w:qFormat/>
    <w:rsid w:val="00745436"/>
    <w:rPr>
      <w:rFonts w:ascii="Calibri" w:eastAsia="Calibri" w:hAnsi="Calibri" w:cs="Times New Roman"/>
      <w:sz w:val="22"/>
      <w:szCs w:val="22"/>
    </w:rPr>
  </w:style>
  <w:style w:type="paragraph" w:styleId="PlainText">
    <w:name w:val="Plain Text"/>
    <w:basedOn w:val="Normal"/>
    <w:link w:val="PlainTextChar"/>
    <w:uiPriority w:val="99"/>
    <w:semiHidden/>
    <w:unhideWhenUsed/>
    <w:rsid w:val="00095CBC"/>
    <w:pPr>
      <w:spacing w:line="240" w:lineRule="auto"/>
      <w:contextualSpacing w:val="0"/>
    </w:pPr>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095CBC"/>
    <w:rPr>
      <w:rFonts w:ascii="Calibri" w:hAnsi="Calibri" w:cs="Calibri"/>
      <w:sz w:val="22"/>
      <w:szCs w:val="22"/>
    </w:rPr>
  </w:style>
  <w:style w:type="paragraph" w:customStyle="1" w:styleId="xmsonormal">
    <w:name w:val="x_msonormal"/>
    <w:basedOn w:val="Normal"/>
    <w:rsid w:val="000E7750"/>
    <w:pPr>
      <w:spacing w:line="240" w:lineRule="auto"/>
      <w:contextualSpacing w:val="0"/>
    </w:pPr>
    <w:rPr>
      <w:rFonts w:ascii="Calibri" w:eastAsiaTheme="minorHAnsi" w:hAnsi="Calibri" w:cs="Calibri"/>
      <w:sz w:val="22"/>
      <w:szCs w:val="22"/>
    </w:rPr>
  </w:style>
  <w:style w:type="paragraph" w:customStyle="1" w:styleId="MemoListItem0">
    <w:name w:val="MemoListItem@0"/>
    <w:basedOn w:val="Normal"/>
    <w:rsid w:val="000F103E"/>
    <w:pPr>
      <w:spacing w:after="160" w:line="240" w:lineRule="auto"/>
      <w:ind w:left="1800" w:right="360" w:hanging="720"/>
      <w:contextualSpacing w:val="0"/>
    </w:pPr>
    <w:rPr>
      <w:rFonts w:ascii="Geneva" w:eastAsiaTheme="minorHAnsi" w:hAnsi="Geneva" w:cs="Aptos"/>
      <w:sz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1547217">
      <w:bodyDiv w:val="1"/>
      <w:marLeft w:val="0"/>
      <w:marRight w:val="0"/>
      <w:marTop w:val="0"/>
      <w:marBottom w:val="0"/>
      <w:divBdr>
        <w:top w:val="none" w:sz="0" w:space="0" w:color="auto"/>
        <w:left w:val="none" w:sz="0" w:space="0" w:color="auto"/>
        <w:bottom w:val="none" w:sz="0" w:space="0" w:color="auto"/>
        <w:right w:val="none" w:sz="0" w:space="0" w:color="auto"/>
      </w:divBdr>
    </w:div>
    <w:div w:id="1036656834">
      <w:bodyDiv w:val="1"/>
      <w:marLeft w:val="0"/>
      <w:marRight w:val="0"/>
      <w:marTop w:val="0"/>
      <w:marBottom w:val="0"/>
      <w:divBdr>
        <w:top w:val="none" w:sz="0" w:space="0" w:color="auto"/>
        <w:left w:val="none" w:sz="0" w:space="0" w:color="auto"/>
        <w:bottom w:val="none" w:sz="0" w:space="0" w:color="auto"/>
        <w:right w:val="none" w:sz="0" w:space="0" w:color="auto"/>
      </w:divBdr>
    </w:div>
    <w:div w:id="1239486051">
      <w:bodyDiv w:val="1"/>
      <w:marLeft w:val="0"/>
      <w:marRight w:val="0"/>
      <w:marTop w:val="0"/>
      <w:marBottom w:val="0"/>
      <w:divBdr>
        <w:top w:val="none" w:sz="0" w:space="0" w:color="auto"/>
        <w:left w:val="none" w:sz="0" w:space="0" w:color="auto"/>
        <w:bottom w:val="none" w:sz="0" w:space="0" w:color="auto"/>
        <w:right w:val="none" w:sz="0" w:space="0" w:color="auto"/>
      </w:divBdr>
    </w:div>
    <w:div w:id="1268460639">
      <w:bodyDiv w:val="1"/>
      <w:marLeft w:val="0"/>
      <w:marRight w:val="0"/>
      <w:marTop w:val="0"/>
      <w:marBottom w:val="0"/>
      <w:divBdr>
        <w:top w:val="none" w:sz="0" w:space="0" w:color="auto"/>
        <w:left w:val="none" w:sz="0" w:space="0" w:color="auto"/>
        <w:bottom w:val="none" w:sz="0" w:space="0" w:color="auto"/>
        <w:right w:val="none" w:sz="0" w:space="0" w:color="auto"/>
      </w:divBdr>
    </w:div>
    <w:div w:id="1274752840">
      <w:bodyDiv w:val="1"/>
      <w:marLeft w:val="0"/>
      <w:marRight w:val="0"/>
      <w:marTop w:val="0"/>
      <w:marBottom w:val="0"/>
      <w:divBdr>
        <w:top w:val="none" w:sz="0" w:space="0" w:color="auto"/>
        <w:left w:val="none" w:sz="0" w:space="0" w:color="auto"/>
        <w:bottom w:val="none" w:sz="0" w:space="0" w:color="auto"/>
        <w:right w:val="none" w:sz="0" w:space="0" w:color="auto"/>
      </w:divBdr>
    </w:div>
    <w:div w:id="1330867706">
      <w:bodyDiv w:val="1"/>
      <w:marLeft w:val="0"/>
      <w:marRight w:val="0"/>
      <w:marTop w:val="0"/>
      <w:marBottom w:val="0"/>
      <w:divBdr>
        <w:top w:val="none" w:sz="0" w:space="0" w:color="auto"/>
        <w:left w:val="none" w:sz="0" w:space="0" w:color="auto"/>
        <w:bottom w:val="none" w:sz="0" w:space="0" w:color="auto"/>
        <w:right w:val="none" w:sz="0" w:space="0" w:color="auto"/>
      </w:divBdr>
    </w:div>
    <w:div w:id="1406681525">
      <w:bodyDiv w:val="1"/>
      <w:marLeft w:val="0"/>
      <w:marRight w:val="0"/>
      <w:marTop w:val="0"/>
      <w:marBottom w:val="0"/>
      <w:divBdr>
        <w:top w:val="none" w:sz="0" w:space="0" w:color="auto"/>
        <w:left w:val="none" w:sz="0" w:space="0" w:color="auto"/>
        <w:bottom w:val="none" w:sz="0" w:space="0" w:color="auto"/>
        <w:right w:val="none" w:sz="0" w:space="0" w:color="auto"/>
      </w:divBdr>
    </w:div>
    <w:div w:id="1644773021">
      <w:bodyDiv w:val="1"/>
      <w:marLeft w:val="0"/>
      <w:marRight w:val="0"/>
      <w:marTop w:val="0"/>
      <w:marBottom w:val="0"/>
      <w:divBdr>
        <w:top w:val="none" w:sz="0" w:space="0" w:color="auto"/>
        <w:left w:val="none" w:sz="0" w:space="0" w:color="auto"/>
        <w:bottom w:val="none" w:sz="0" w:space="0" w:color="auto"/>
        <w:right w:val="none" w:sz="0" w:space="0" w:color="auto"/>
      </w:divBdr>
    </w:div>
    <w:div w:id="1719744100">
      <w:bodyDiv w:val="1"/>
      <w:marLeft w:val="0"/>
      <w:marRight w:val="0"/>
      <w:marTop w:val="0"/>
      <w:marBottom w:val="0"/>
      <w:divBdr>
        <w:top w:val="none" w:sz="0" w:space="0" w:color="auto"/>
        <w:left w:val="none" w:sz="0" w:space="0" w:color="auto"/>
        <w:bottom w:val="none" w:sz="0" w:space="0" w:color="auto"/>
        <w:right w:val="none" w:sz="0" w:space="0" w:color="auto"/>
      </w:divBdr>
    </w:div>
    <w:div w:id="1800370046">
      <w:bodyDiv w:val="1"/>
      <w:marLeft w:val="0"/>
      <w:marRight w:val="0"/>
      <w:marTop w:val="0"/>
      <w:marBottom w:val="0"/>
      <w:divBdr>
        <w:top w:val="none" w:sz="0" w:space="0" w:color="auto"/>
        <w:left w:val="none" w:sz="0" w:space="0" w:color="auto"/>
        <w:bottom w:val="none" w:sz="0" w:space="0" w:color="auto"/>
        <w:right w:val="none" w:sz="0" w:space="0" w:color="auto"/>
      </w:divBdr>
    </w:div>
    <w:div w:id="2052919788">
      <w:bodyDiv w:val="1"/>
      <w:marLeft w:val="0"/>
      <w:marRight w:val="0"/>
      <w:marTop w:val="0"/>
      <w:marBottom w:val="0"/>
      <w:divBdr>
        <w:top w:val="none" w:sz="0" w:space="0" w:color="auto"/>
        <w:left w:val="none" w:sz="0" w:space="0" w:color="auto"/>
        <w:bottom w:val="none" w:sz="0" w:space="0" w:color="auto"/>
        <w:right w:val="none" w:sz="0" w:space="0" w:color="auto"/>
      </w:divBdr>
    </w:div>
    <w:div w:id="2076202310">
      <w:bodyDiv w:val="1"/>
      <w:marLeft w:val="0"/>
      <w:marRight w:val="0"/>
      <w:marTop w:val="0"/>
      <w:marBottom w:val="0"/>
      <w:divBdr>
        <w:top w:val="none" w:sz="0" w:space="0" w:color="auto"/>
        <w:left w:val="none" w:sz="0" w:space="0" w:color="auto"/>
        <w:bottom w:val="none" w:sz="0" w:space="0" w:color="auto"/>
        <w:right w:val="none" w:sz="0" w:space="0" w:color="auto"/>
      </w:divBdr>
    </w:div>
    <w:div w:id="214561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jcog.zoom.us/j/81743088160?pwd=aWUiKtlzTbvBEEMhsPCkkalPe7KS2k.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3.png"/><Relationship Id="rId18" Type="http://schemas.openxmlformats.org/officeDocument/2006/relationships/image" Target="cid:image001.png@01DA17C6.274B2310" TargetMode="External"/><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3.png"/><Relationship Id="rId16" Type="http://schemas.openxmlformats.org/officeDocument/2006/relationships/image" Target="media/image16.png"/><Relationship Id="rId1" Type="http://schemas.openxmlformats.org/officeDocument/2006/relationships/image" Target="media/image2.png"/><Relationship Id="rId6" Type="http://schemas.openxmlformats.org/officeDocument/2006/relationships/image" Target="media/image7.jpg"/><Relationship Id="rId11" Type="http://schemas.openxmlformats.org/officeDocument/2006/relationships/image" Target="media/image11.png"/><Relationship Id="rId5" Type="http://schemas.openxmlformats.org/officeDocument/2006/relationships/image" Target="media/image6.jpg"/><Relationship Id="rId15" Type="http://schemas.openxmlformats.org/officeDocument/2006/relationships/image" Target="media/image15.jpeg"/><Relationship Id="rId10" Type="http://schemas.openxmlformats.org/officeDocument/2006/relationships/image" Target="media/image10.png"/><Relationship Id="rId4" Type="http://schemas.openxmlformats.org/officeDocument/2006/relationships/image" Target="media/image5.png"/><Relationship Id="rId9" Type="http://schemas.openxmlformats.org/officeDocument/2006/relationships/image" Target="cid:image001.png@01DA17C6.274B2310" TargetMode="External"/><Relationship Id="rId14" Type="http://schemas.openxmlformats.org/officeDocument/2006/relationships/image" Target="media/image14.jpeg"/></Relationships>
</file>

<file path=word/_rels/footer2.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3.png"/><Relationship Id="rId18" Type="http://schemas.openxmlformats.org/officeDocument/2006/relationships/image" Target="media/image17.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2.png"/><Relationship Id="rId17" Type="http://schemas.openxmlformats.org/officeDocument/2006/relationships/image" Target="cid:image001.png@01DA17C6.274B2310" TargetMode="External"/><Relationship Id="rId2" Type="http://schemas.openxmlformats.org/officeDocument/2006/relationships/image" Target="media/image3.png"/><Relationship Id="rId16" Type="http://schemas.openxmlformats.org/officeDocument/2006/relationships/image" Target="media/image16.png"/><Relationship Id="rId1" Type="http://schemas.openxmlformats.org/officeDocument/2006/relationships/image" Target="media/image2.png"/><Relationship Id="rId6" Type="http://schemas.openxmlformats.org/officeDocument/2006/relationships/image" Target="media/image7.jpg"/><Relationship Id="rId11" Type="http://schemas.openxmlformats.org/officeDocument/2006/relationships/image" Target="media/image11.png"/><Relationship Id="rId5" Type="http://schemas.openxmlformats.org/officeDocument/2006/relationships/image" Target="media/image6.jpg"/><Relationship Id="rId15" Type="http://schemas.openxmlformats.org/officeDocument/2006/relationships/image" Target="media/image15.jpeg"/><Relationship Id="rId10" Type="http://schemas.openxmlformats.org/officeDocument/2006/relationships/image" Target="media/image10.png"/><Relationship Id="rId4" Type="http://schemas.openxmlformats.org/officeDocument/2006/relationships/image" Target="media/image5.png"/><Relationship Id="rId9" Type="http://schemas.openxmlformats.org/officeDocument/2006/relationships/image" Target="cid:image001.png@01DA17C6.274B2310" TargetMode="External"/><Relationship Id="rId14" Type="http://schemas.openxmlformats.org/officeDocument/2006/relationships/image" Target="media/image14.jpeg"/></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astoo.AliPour\Downloads\Trinity%20eMemo%20Template%202020-0512%20CA%20Sacrament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4CED8B5D425241A87022636C7FB96C" ma:contentTypeVersion="17" ma:contentTypeDescription="Create a new document." ma:contentTypeScope="" ma:versionID="a44b30c9f50c52c11d8111f1c367c230">
  <xsd:schema xmlns:xsd="http://www.w3.org/2001/XMLSchema" xmlns:xs="http://www.w3.org/2001/XMLSchema" xmlns:p="http://schemas.microsoft.com/office/2006/metadata/properties" xmlns:ns2="72ed1de1-7c8c-4a99-8865-4cb2815106b7" xmlns:ns3="7e8ff2c0-4d93-4b01-9253-d8c9c254b22e" targetNamespace="http://schemas.microsoft.com/office/2006/metadata/properties" ma:root="true" ma:fieldsID="78ecf14a7638450d3a8abb387ed96818" ns2:_="" ns3:_="">
    <xsd:import namespace="72ed1de1-7c8c-4a99-8865-4cb2815106b7"/>
    <xsd:import namespace="7e8ff2c0-4d93-4b01-9253-d8c9c254b2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ed1de1-7c8c-4a99-8865-4cb281510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ac244c-09f3-41c0-a84d-da3aec2a98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8ff2c0-4d93-4b01-9253-d8c9c254b22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1236c7a-d8dc-430f-b0f2-f29b282fa5c7}" ma:internalName="TaxCatchAll" ma:showField="CatchAllData" ma:web="7e8ff2c0-4d93-4b01-9253-d8c9c254b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72ed1de1-7c8c-4a99-8865-4cb2815106b7" xsi:nil="true"/>
    <SharedWithUsers xmlns="7e8ff2c0-4d93-4b01-9253-d8c9c254b22e">
      <UserInfo>
        <DisplayName/>
        <AccountId xsi:nil="true"/>
        <AccountType/>
      </UserInfo>
    </SharedWithUsers>
    <lcf76f155ced4ddcb4097134ff3c332f xmlns="72ed1de1-7c8c-4a99-8865-4cb2815106b7">
      <Terms xmlns="http://schemas.microsoft.com/office/infopath/2007/PartnerControls"/>
    </lcf76f155ced4ddcb4097134ff3c332f>
    <TaxCatchAll xmlns="7e8ff2c0-4d93-4b01-9253-d8c9c254b22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38B94-EFB0-4C76-A479-93BC13ED8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ed1de1-7c8c-4a99-8865-4cb2815106b7"/>
    <ds:schemaRef ds:uri="7e8ff2c0-4d93-4b01-9253-d8c9c254b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6790C2-A214-4944-BC88-6262906FD74B}">
  <ds:schemaRefs>
    <ds:schemaRef ds:uri="http://schemas.microsoft.com/sharepoint/v3/contenttype/forms"/>
  </ds:schemaRefs>
</ds:datastoreItem>
</file>

<file path=customXml/itemProps3.xml><?xml version="1.0" encoding="utf-8"?>
<ds:datastoreItem xmlns:ds="http://schemas.openxmlformats.org/officeDocument/2006/customXml" ds:itemID="{4E676DE5-1A30-4D5B-B0C9-58CF8B35AD73}">
  <ds:schemaRefs>
    <ds:schemaRef ds:uri="http://schemas.microsoft.com/office/2006/metadata/properties"/>
    <ds:schemaRef ds:uri="http://schemas.microsoft.com/office/infopath/2007/PartnerControls"/>
    <ds:schemaRef ds:uri="72ed1de1-7c8c-4a99-8865-4cb2815106b7"/>
    <ds:schemaRef ds:uri="7e8ff2c0-4d93-4b01-9253-d8c9c254b22e"/>
  </ds:schemaRefs>
</ds:datastoreItem>
</file>

<file path=customXml/itemProps4.xml><?xml version="1.0" encoding="utf-8"?>
<ds:datastoreItem xmlns:ds="http://schemas.openxmlformats.org/officeDocument/2006/customXml" ds:itemID="{C3CC975B-700A-4EA2-BE68-5F84B8EFC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Trinity eMemo Template 2020-0512 CA Sacramento</Template>
  <TotalTime>3</TotalTime>
  <Pages>1</Pages>
  <Words>163</Words>
  <Characters>1116</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Parastoo AliPour</dc:creator>
  <cp:keywords/>
  <dc:description/>
  <cp:lastModifiedBy>Ty Phimmasone</cp:lastModifiedBy>
  <cp:revision>2</cp:revision>
  <cp:lastPrinted>2024-05-21T15:43:00Z</cp:lastPrinted>
  <dcterms:created xsi:type="dcterms:W3CDTF">2024-05-21T17:58:00Z</dcterms:created>
  <dcterms:modified xsi:type="dcterms:W3CDTF">2024-05-21T17:58:00Z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0x010100784CED8B5D425241A87022636C7FB96C</vt:lpwstr>
  </property>
  <property fmtid="{D5CDD505-2E9C-101B-9397-08002B2CF9AE}" pid="3" name="_dlc_DocIdItemGuid">
    <vt:lpwstr>fabf9813-6dd4-448d-9c44-ac661b5980ff</vt:lpwstr>
  </property>
  <property fmtid="{D5CDD505-2E9C-101B-9397-08002B2CF9AE}" pid="4" name="Business_x0020_Lines">
    <vt:lpwstr/>
  </property>
  <property fmtid="{D5CDD505-2E9C-101B-9397-08002B2CF9AE}" pid="5" name="Regulations">
    <vt:lpwstr/>
  </property>
  <property fmtid="{D5CDD505-2E9C-101B-9397-08002B2CF9AE}" pid="6" name="Geography">
    <vt:lpwstr/>
  </property>
  <property fmtid="{D5CDD505-2E9C-101B-9397-08002B2CF9AE}" pid="7" name="Document_x0020_Category">
    <vt:lpwstr/>
  </property>
  <property fmtid="{D5CDD505-2E9C-101B-9397-08002B2CF9AE}" pid="8" name="Market_x0020_Entities">
    <vt:lpwstr/>
  </property>
  <property fmtid="{D5CDD505-2E9C-101B-9397-08002B2CF9AE}" pid="9" name="Industries">
    <vt:lpwstr/>
  </property>
  <property fmtid="{D5CDD505-2E9C-101B-9397-08002B2CF9AE}" pid="10" name="Departments">
    <vt:lpwstr/>
  </property>
  <property fmtid="{D5CDD505-2E9C-101B-9397-08002B2CF9AE}" pid="11" name="Service_x0020_Topics">
    <vt:lpwstr/>
  </property>
  <property fmtid="{D5CDD505-2E9C-101B-9397-08002B2CF9AE}" pid="12" name="Business Lines">
    <vt:lpwstr/>
  </property>
  <property fmtid="{D5CDD505-2E9C-101B-9397-08002B2CF9AE}" pid="13" name="Document Category">
    <vt:lpwstr/>
  </property>
  <property fmtid="{D5CDD505-2E9C-101B-9397-08002B2CF9AE}" pid="14" name="Service Topics">
    <vt:lpwstr/>
  </property>
  <property fmtid="{D5CDD505-2E9C-101B-9397-08002B2CF9AE}" pid="15" name="Market Entities">
    <vt:lpwstr/>
  </property>
  <property fmtid="{D5CDD505-2E9C-101B-9397-08002B2CF9AE}" pid="16" name="ComplianceAssetId">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y fmtid="{D5CDD505-2E9C-101B-9397-08002B2CF9AE}" pid="20" name="GrammarlyDocumentId">
    <vt:lpwstr>bb0b839ea13c22de59d3a6271c6da477fec7936928a88c2a83f9b75d7ebd20fc</vt:lpwstr>
  </property>
</Properties>
</file>